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13" w:rsidRDefault="00D45E13" w:rsidP="002C72F6">
      <w:pPr>
        <w:tabs>
          <w:tab w:val="left" w:pos="3450"/>
        </w:tabs>
        <w:rPr>
          <w:rFonts w:ascii="Arial" w:hAnsi="Arial" w:cs="Arial"/>
          <w:b/>
          <w:color w:val="0070C0"/>
          <w:sz w:val="32"/>
          <w:szCs w:val="32"/>
        </w:rPr>
      </w:pPr>
    </w:p>
    <w:p w:rsidR="00D45E13" w:rsidRPr="005D3710" w:rsidRDefault="00D45E13" w:rsidP="005D3710">
      <w:pPr>
        <w:ind w:right="-465"/>
        <w:jc w:val="center"/>
        <w:rPr>
          <w:rFonts w:ascii="Times New Roman" w:hAnsi="Times New Roman"/>
          <w:color w:val="333333"/>
          <w:kern w:val="36"/>
          <w:sz w:val="28"/>
          <w:szCs w:val="28"/>
        </w:rPr>
      </w:pPr>
      <w:r w:rsidRPr="005D3710">
        <w:rPr>
          <w:rFonts w:ascii="Times New Roman" w:hAnsi="Times New Roman"/>
          <w:color w:val="333333"/>
          <w:kern w:val="36"/>
          <w:sz w:val="28"/>
          <w:szCs w:val="28"/>
        </w:rPr>
        <w:t>Муниципальное казённое общеобразовательное учреждение                                                                                           «Средняя общеобразовательная школа №7» с. Варениковское</w:t>
      </w:r>
    </w:p>
    <w:p w:rsidR="00D45E13" w:rsidRPr="005D3710" w:rsidRDefault="00D45E13" w:rsidP="005D3710">
      <w:pPr>
        <w:ind w:right="-465"/>
        <w:rPr>
          <w:rFonts w:ascii="Times New Roman" w:hAnsi="Times New Roman"/>
          <w:color w:val="333333"/>
          <w:kern w:val="36"/>
          <w:sz w:val="28"/>
          <w:szCs w:val="28"/>
        </w:rPr>
      </w:pPr>
    </w:p>
    <w:p w:rsidR="00D45E13" w:rsidRPr="005D3710" w:rsidRDefault="00D45E13" w:rsidP="005D3710">
      <w:pPr>
        <w:ind w:right="-465"/>
        <w:rPr>
          <w:rFonts w:ascii="Times New Roman" w:hAnsi="Times New Roman"/>
          <w:color w:val="333333"/>
          <w:kern w:val="36"/>
          <w:sz w:val="28"/>
          <w:szCs w:val="28"/>
        </w:rPr>
      </w:pPr>
    </w:p>
    <w:p w:rsidR="00D45E13" w:rsidRPr="005D3710" w:rsidRDefault="00D45E13" w:rsidP="005D3710">
      <w:pPr>
        <w:rPr>
          <w:rFonts w:ascii="Times New Roman" w:hAnsi="Times New Roman"/>
          <w:color w:val="333333"/>
          <w:kern w:val="36"/>
          <w:sz w:val="28"/>
          <w:szCs w:val="28"/>
        </w:rPr>
      </w:pPr>
      <w:r w:rsidRPr="005D3710">
        <w:rPr>
          <w:rFonts w:ascii="Times New Roman" w:hAnsi="Times New Roman"/>
          <w:color w:val="333333"/>
          <w:kern w:val="36"/>
          <w:sz w:val="28"/>
          <w:szCs w:val="28"/>
        </w:rPr>
        <w:t xml:space="preserve">                                     </w:t>
      </w:r>
    </w:p>
    <w:p w:rsidR="00D45E13" w:rsidRPr="005D3710" w:rsidRDefault="00D45E13" w:rsidP="005D3710">
      <w:pPr>
        <w:jc w:val="center"/>
        <w:rPr>
          <w:rFonts w:ascii="Times New Roman" w:hAnsi="Times New Roman"/>
          <w:i/>
          <w:color w:val="333333"/>
          <w:kern w:val="36"/>
          <w:sz w:val="48"/>
          <w:szCs w:val="48"/>
        </w:rPr>
      </w:pPr>
      <w:r w:rsidRPr="005D3710">
        <w:rPr>
          <w:rFonts w:ascii="Times New Roman" w:hAnsi="Times New Roman"/>
          <w:i/>
          <w:color w:val="333333"/>
          <w:kern w:val="36"/>
          <w:sz w:val="48"/>
          <w:szCs w:val="48"/>
        </w:rPr>
        <w:t>Конспект урока по литературному чтению:</w:t>
      </w:r>
    </w:p>
    <w:p w:rsidR="00D45E13" w:rsidRPr="005D3710" w:rsidRDefault="00D45E13" w:rsidP="005D3710">
      <w:pPr>
        <w:pStyle w:val="NormalWeb"/>
        <w:spacing w:after="0"/>
        <w:jc w:val="center"/>
        <w:rPr>
          <w:rFonts w:ascii="Times New Roman" w:hAnsi="Times New Roman"/>
          <w:b/>
          <w:i/>
          <w:sz w:val="48"/>
          <w:szCs w:val="48"/>
        </w:rPr>
      </w:pPr>
      <w:r w:rsidRPr="005D3710">
        <w:rPr>
          <w:rFonts w:ascii="Times New Roman" w:hAnsi="Times New Roman"/>
          <w:b/>
          <w:i/>
          <w:color w:val="333333"/>
          <w:kern w:val="36"/>
          <w:sz w:val="52"/>
          <w:szCs w:val="52"/>
        </w:rPr>
        <w:t>«</w:t>
      </w:r>
      <w:r w:rsidRPr="005D3710">
        <w:rPr>
          <w:rFonts w:ascii="Times New Roman" w:hAnsi="Times New Roman"/>
          <w:b/>
          <w:i/>
          <w:sz w:val="48"/>
          <w:szCs w:val="48"/>
        </w:rPr>
        <w:t>Каша из топора»</w:t>
      </w:r>
    </w:p>
    <w:p w:rsidR="00D45E13" w:rsidRPr="005D3710" w:rsidRDefault="00D45E13" w:rsidP="005D3710">
      <w:pPr>
        <w:tabs>
          <w:tab w:val="left" w:pos="540"/>
        </w:tabs>
        <w:jc w:val="center"/>
        <w:rPr>
          <w:rFonts w:ascii="Times New Roman" w:hAnsi="Times New Roman"/>
          <w:b/>
          <w:i/>
          <w:sz w:val="48"/>
          <w:szCs w:val="48"/>
        </w:rPr>
      </w:pPr>
    </w:p>
    <w:p w:rsidR="00D45E13" w:rsidRPr="005D3710" w:rsidRDefault="00D45E13" w:rsidP="005D3710">
      <w:pPr>
        <w:rPr>
          <w:rFonts w:ascii="Times New Roman" w:hAnsi="Times New Roman"/>
          <w:b/>
          <w:bCs/>
          <w:i/>
          <w:sz w:val="48"/>
          <w:szCs w:val="48"/>
        </w:rPr>
      </w:pPr>
    </w:p>
    <w:p w:rsidR="00D45E13" w:rsidRPr="005D3710" w:rsidRDefault="00D45E13" w:rsidP="005D3710">
      <w:pPr>
        <w:ind w:right="-465"/>
        <w:rPr>
          <w:rFonts w:ascii="Times New Roman" w:hAnsi="Times New Roman"/>
          <w:color w:val="333333"/>
          <w:kern w:val="36"/>
          <w:sz w:val="28"/>
          <w:szCs w:val="28"/>
        </w:rPr>
      </w:pPr>
    </w:p>
    <w:p w:rsidR="00D45E13" w:rsidRPr="005D3710" w:rsidRDefault="00D45E13" w:rsidP="005D3710">
      <w:pPr>
        <w:ind w:right="-465"/>
        <w:rPr>
          <w:rFonts w:ascii="Times New Roman" w:hAnsi="Times New Roman"/>
          <w:color w:val="333333"/>
          <w:kern w:val="36"/>
          <w:sz w:val="28"/>
          <w:szCs w:val="28"/>
        </w:rPr>
      </w:pPr>
    </w:p>
    <w:p w:rsidR="00D45E13" w:rsidRPr="005D3710" w:rsidRDefault="00D45E13" w:rsidP="005D3710">
      <w:pPr>
        <w:ind w:right="-465"/>
        <w:rPr>
          <w:rFonts w:ascii="Times New Roman" w:hAnsi="Times New Roman"/>
          <w:color w:val="333333"/>
          <w:kern w:val="36"/>
          <w:sz w:val="28"/>
          <w:szCs w:val="28"/>
        </w:rPr>
      </w:pPr>
    </w:p>
    <w:p w:rsidR="00D45E13" w:rsidRPr="005D3710" w:rsidRDefault="00D45E13" w:rsidP="005D3710">
      <w:pPr>
        <w:ind w:right="-465"/>
        <w:rPr>
          <w:rFonts w:ascii="Times New Roman" w:hAnsi="Times New Roman"/>
          <w:color w:val="333333"/>
          <w:kern w:val="36"/>
          <w:sz w:val="28"/>
          <w:szCs w:val="28"/>
        </w:rPr>
      </w:pPr>
    </w:p>
    <w:p w:rsidR="00D45E13" w:rsidRPr="005D3710" w:rsidRDefault="00D45E13" w:rsidP="005D3710">
      <w:pPr>
        <w:ind w:right="-465"/>
        <w:rPr>
          <w:rFonts w:ascii="Times New Roman" w:hAnsi="Times New Roman"/>
          <w:color w:val="333333"/>
          <w:kern w:val="36"/>
          <w:sz w:val="28"/>
          <w:szCs w:val="28"/>
        </w:rPr>
      </w:pPr>
    </w:p>
    <w:p w:rsidR="00D45E13" w:rsidRPr="005D3710" w:rsidRDefault="00D45E13" w:rsidP="005D3710">
      <w:pPr>
        <w:tabs>
          <w:tab w:val="left" w:pos="6225"/>
        </w:tabs>
        <w:ind w:right="-465"/>
        <w:jc w:val="right"/>
        <w:rPr>
          <w:rFonts w:ascii="Times New Roman" w:hAnsi="Times New Roman"/>
          <w:color w:val="333333"/>
          <w:kern w:val="36"/>
          <w:sz w:val="28"/>
          <w:szCs w:val="28"/>
        </w:rPr>
      </w:pPr>
      <w:r w:rsidRPr="005D3710">
        <w:rPr>
          <w:rFonts w:ascii="Times New Roman" w:hAnsi="Times New Roman"/>
          <w:color w:val="333333"/>
          <w:kern w:val="36"/>
          <w:sz w:val="28"/>
          <w:szCs w:val="28"/>
        </w:rPr>
        <w:t xml:space="preserve">                                                       Подготовила</w:t>
      </w:r>
    </w:p>
    <w:p w:rsidR="00D45E13" w:rsidRPr="005D3710" w:rsidRDefault="00D45E13" w:rsidP="005D3710">
      <w:pPr>
        <w:tabs>
          <w:tab w:val="left" w:pos="6225"/>
        </w:tabs>
        <w:ind w:right="-465"/>
        <w:jc w:val="right"/>
        <w:rPr>
          <w:rFonts w:ascii="Times New Roman" w:hAnsi="Times New Roman"/>
          <w:color w:val="333333"/>
          <w:kern w:val="36"/>
          <w:sz w:val="28"/>
          <w:szCs w:val="28"/>
        </w:rPr>
      </w:pPr>
      <w:r w:rsidRPr="005D3710">
        <w:rPr>
          <w:rFonts w:ascii="Times New Roman" w:hAnsi="Times New Roman"/>
          <w:color w:val="333333"/>
          <w:kern w:val="36"/>
          <w:sz w:val="28"/>
          <w:szCs w:val="28"/>
        </w:rPr>
        <w:t xml:space="preserve">                                                                                      учитель начальных классов</w:t>
      </w:r>
    </w:p>
    <w:p w:rsidR="00D45E13" w:rsidRPr="005D3710" w:rsidRDefault="00D45E13" w:rsidP="005D3710">
      <w:pPr>
        <w:tabs>
          <w:tab w:val="left" w:pos="6225"/>
        </w:tabs>
        <w:ind w:right="-465"/>
        <w:jc w:val="right"/>
        <w:rPr>
          <w:rFonts w:ascii="Times New Roman" w:hAnsi="Times New Roman"/>
          <w:color w:val="333333"/>
          <w:kern w:val="36"/>
          <w:sz w:val="28"/>
          <w:szCs w:val="28"/>
        </w:rPr>
      </w:pPr>
      <w:r w:rsidRPr="005D3710">
        <w:rPr>
          <w:rFonts w:ascii="Times New Roman" w:hAnsi="Times New Roman"/>
          <w:color w:val="333333"/>
          <w:kern w:val="36"/>
          <w:sz w:val="28"/>
          <w:szCs w:val="28"/>
        </w:rPr>
        <w:t xml:space="preserve">                                                                 Гончаренко Н.Ю.</w:t>
      </w:r>
    </w:p>
    <w:p w:rsidR="00D45E13" w:rsidRPr="005D3710" w:rsidRDefault="00D45E13" w:rsidP="005D3710">
      <w:pPr>
        <w:tabs>
          <w:tab w:val="left" w:pos="6225"/>
        </w:tabs>
        <w:ind w:right="-465"/>
        <w:rPr>
          <w:rFonts w:ascii="Times New Roman" w:hAnsi="Times New Roman"/>
          <w:color w:val="333333"/>
          <w:kern w:val="36"/>
          <w:sz w:val="28"/>
          <w:szCs w:val="28"/>
        </w:rPr>
      </w:pPr>
      <w:r w:rsidRPr="005D3710">
        <w:rPr>
          <w:rFonts w:ascii="Times New Roman" w:hAnsi="Times New Roman"/>
          <w:color w:val="333333"/>
          <w:kern w:val="36"/>
          <w:sz w:val="28"/>
          <w:szCs w:val="28"/>
        </w:rPr>
        <w:t xml:space="preserve">   </w:t>
      </w:r>
    </w:p>
    <w:p w:rsidR="00D45E13" w:rsidRPr="005D3710" w:rsidRDefault="00D45E13" w:rsidP="005D3710">
      <w:pPr>
        <w:tabs>
          <w:tab w:val="left" w:pos="6225"/>
        </w:tabs>
        <w:ind w:right="-465"/>
        <w:jc w:val="both"/>
        <w:rPr>
          <w:rFonts w:ascii="Times New Roman" w:hAnsi="Times New Roman"/>
          <w:color w:val="333333"/>
          <w:kern w:val="36"/>
          <w:sz w:val="28"/>
          <w:szCs w:val="28"/>
        </w:rPr>
      </w:pPr>
    </w:p>
    <w:p w:rsidR="00D45E13" w:rsidRPr="005D3710" w:rsidRDefault="00D45E13" w:rsidP="005D3710">
      <w:pPr>
        <w:tabs>
          <w:tab w:val="left" w:pos="6225"/>
        </w:tabs>
        <w:ind w:right="-465"/>
        <w:jc w:val="both"/>
        <w:rPr>
          <w:rFonts w:ascii="Times New Roman" w:hAnsi="Times New Roman"/>
          <w:color w:val="333333"/>
          <w:kern w:val="36"/>
          <w:sz w:val="28"/>
          <w:szCs w:val="28"/>
        </w:rPr>
      </w:pPr>
    </w:p>
    <w:p w:rsidR="00D45E13" w:rsidRDefault="00D45E13" w:rsidP="005D3710">
      <w:pPr>
        <w:tabs>
          <w:tab w:val="left" w:pos="6225"/>
        </w:tabs>
        <w:ind w:right="-465"/>
        <w:jc w:val="both"/>
        <w:rPr>
          <w:rFonts w:ascii="Times New Roman" w:hAnsi="Times New Roman"/>
          <w:color w:val="333333"/>
          <w:kern w:val="36"/>
          <w:sz w:val="28"/>
          <w:szCs w:val="28"/>
        </w:rPr>
      </w:pPr>
    </w:p>
    <w:p w:rsidR="00D45E13" w:rsidRDefault="00D45E13" w:rsidP="005D3710">
      <w:pPr>
        <w:tabs>
          <w:tab w:val="left" w:pos="6225"/>
        </w:tabs>
        <w:ind w:right="-465"/>
        <w:jc w:val="both"/>
        <w:rPr>
          <w:rFonts w:ascii="Times New Roman" w:hAnsi="Times New Roman"/>
          <w:color w:val="333333"/>
          <w:kern w:val="36"/>
          <w:sz w:val="28"/>
          <w:szCs w:val="28"/>
        </w:rPr>
      </w:pPr>
    </w:p>
    <w:p w:rsidR="00D45E13" w:rsidRPr="005D3710" w:rsidRDefault="00D45E13" w:rsidP="005D3710">
      <w:pPr>
        <w:tabs>
          <w:tab w:val="left" w:pos="6225"/>
        </w:tabs>
        <w:ind w:right="-465"/>
        <w:jc w:val="both"/>
        <w:rPr>
          <w:rFonts w:ascii="Times New Roman" w:hAnsi="Times New Roman"/>
          <w:color w:val="333333"/>
          <w:kern w:val="36"/>
          <w:sz w:val="28"/>
          <w:szCs w:val="28"/>
        </w:rPr>
      </w:pPr>
      <w:r>
        <w:rPr>
          <w:rFonts w:ascii="Times New Roman" w:hAnsi="Times New Roman"/>
          <w:color w:val="333333"/>
          <w:kern w:val="36"/>
          <w:sz w:val="28"/>
          <w:szCs w:val="28"/>
        </w:rPr>
        <w:t xml:space="preserve">                                                  </w:t>
      </w:r>
      <w:r w:rsidRPr="005D3710">
        <w:rPr>
          <w:rFonts w:ascii="Times New Roman" w:hAnsi="Times New Roman"/>
          <w:color w:val="333333"/>
          <w:kern w:val="36"/>
          <w:sz w:val="28"/>
          <w:szCs w:val="28"/>
        </w:rPr>
        <w:t xml:space="preserve"> </w:t>
      </w:r>
      <w:smartTag w:uri="urn:schemas-microsoft-com:office:smarttags" w:element="metricconverter">
        <w:smartTagPr>
          <w:attr w:name="ProductID" w:val="2017 г"/>
        </w:smartTagPr>
        <w:r w:rsidRPr="005D3710">
          <w:rPr>
            <w:rFonts w:ascii="Times New Roman" w:hAnsi="Times New Roman"/>
            <w:color w:val="333333"/>
            <w:kern w:val="36"/>
            <w:sz w:val="28"/>
            <w:szCs w:val="28"/>
          </w:rPr>
          <w:t>2017 г</w:t>
        </w:r>
      </w:smartTag>
      <w:r w:rsidRPr="005D3710">
        <w:rPr>
          <w:rFonts w:ascii="Times New Roman" w:hAnsi="Times New Roman"/>
          <w:color w:val="333333"/>
          <w:kern w:val="36"/>
          <w:sz w:val="28"/>
          <w:szCs w:val="28"/>
        </w:rPr>
        <w:t>.</w:t>
      </w:r>
    </w:p>
    <w:p w:rsidR="00D45E13" w:rsidRPr="005D3710" w:rsidRDefault="00D45E13" w:rsidP="005D3710">
      <w:pPr>
        <w:tabs>
          <w:tab w:val="left" w:pos="3450"/>
        </w:tabs>
        <w:spacing w:after="0" w:line="240" w:lineRule="auto"/>
        <w:rPr>
          <w:rFonts w:ascii="Times New Roman" w:hAnsi="Times New Roman"/>
          <w:sz w:val="28"/>
          <w:szCs w:val="28"/>
        </w:rPr>
      </w:pPr>
      <w:r w:rsidRPr="005D3710">
        <w:rPr>
          <w:rFonts w:ascii="Times New Roman" w:hAnsi="Times New Roman"/>
          <w:b/>
          <w:sz w:val="28"/>
          <w:szCs w:val="28"/>
        </w:rPr>
        <w:t>Конспект по чтению, проведённого во 2 классе.</w:t>
      </w:r>
    </w:p>
    <w:p w:rsidR="00D45E13" w:rsidRPr="005D3710" w:rsidRDefault="00D45E13" w:rsidP="005D3710">
      <w:pPr>
        <w:tabs>
          <w:tab w:val="left" w:pos="3450"/>
        </w:tabs>
        <w:spacing w:after="0" w:line="240" w:lineRule="auto"/>
        <w:rPr>
          <w:rFonts w:ascii="Times New Roman" w:hAnsi="Times New Roman"/>
          <w:sz w:val="28"/>
          <w:szCs w:val="28"/>
        </w:rPr>
      </w:pPr>
      <w:r w:rsidRPr="005D3710">
        <w:rPr>
          <w:rFonts w:ascii="Times New Roman" w:hAnsi="Times New Roman"/>
          <w:b/>
          <w:sz w:val="28"/>
          <w:szCs w:val="28"/>
        </w:rPr>
        <w:t>Тема:</w:t>
      </w:r>
      <w:r w:rsidRPr="005D3710">
        <w:rPr>
          <w:rFonts w:ascii="Times New Roman" w:hAnsi="Times New Roman"/>
          <w:sz w:val="28"/>
          <w:szCs w:val="28"/>
        </w:rPr>
        <w:t xml:space="preserve"> «Каша из топора» - русская народная бытовая  сказка.</w:t>
      </w:r>
    </w:p>
    <w:p w:rsidR="00D45E13" w:rsidRPr="005D3710" w:rsidRDefault="00D45E13" w:rsidP="005D3710">
      <w:pPr>
        <w:tabs>
          <w:tab w:val="left" w:pos="3450"/>
        </w:tabs>
        <w:spacing w:after="0" w:line="240" w:lineRule="auto"/>
        <w:rPr>
          <w:rFonts w:ascii="Times New Roman" w:hAnsi="Times New Roman"/>
          <w:sz w:val="28"/>
          <w:szCs w:val="28"/>
        </w:rPr>
      </w:pPr>
      <w:r w:rsidRPr="005D3710">
        <w:rPr>
          <w:rFonts w:ascii="Times New Roman" w:hAnsi="Times New Roman"/>
          <w:b/>
          <w:sz w:val="28"/>
          <w:szCs w:val="28"/>
        </w:rPr>
        <w:t>Цель:</w:t>
      </w:r>
      <w:r w:rsidRPr="005D3710">
        <w:rPr>
          <w:rFonts w:ascii="Times New Roman" w:hAnsi="Times New Roman"/>
          <w:sz w:val="28"/>
          <w:szCs w:val="28"/>
        </w:rPr>
        <w:t xml:space="preserve"> познакомить детей с новым видом сказок – бытовой сказкой.</w:t>
      </w:r>
    </w:p>
    <w:p w:rsidR="00D45E13" w:rsidRPr="005D3710" w:rsidRDefault="00D45E13" w:rsidP="005D3710">
      <w:pPr>
        <w:tabs>
          <w:tab w:val="left" w:pos="3450"/>
        </w:tabs>
        <w:spacing w:after="0" w:line="240" w:lineRule="auto"/>
        <w:rPr>
          <w:rFonts w:ascii="Times New Roman" w:hAnsi="Times New Roman"/>
          <w:sz w:val="28"/>
          <w:szCs w:val="28"/>
        </w:rPr>
      </w:pPr>
      <w:r w:rsidRPr="005D3710">
        <w:rPr>
          <w:rFonts w:ascii="Times New Roman" w:hAnsi="Times New Roman"/>
          <w:b/>
          <w:sz w:val="28"/>
          <w:szCs w:val="28"/>
        </w:rPr>
        <w:t>Задачи:</w:t>
      </w:r>
    </w:p>
    <w:p w:rsidR="00D45E13" w:rsidRPr="005D3710" w:rsidRDefault="00D45E13" w:rsidP="005D3710">
      <w:pPr>
        <w:framePr w:hSpace="180" w:wrap="around" w:vAnchor="text" w:hAnchor="margin" w:y="7"/>
        <w:spacing w:before="120" w:after="0" w:line="240" w:lineRule="auto"/>
        <w:ind w:right="-1"/>
        <w:rPr>
          <w:rFonts w:ascii="Times New Roman" w:hAnsi="Times New Roman"/>
          <w:sz w:val="28"/>
          <w:szCs w:val="28"/>
        </w:rPr>
      </w:pPr>
      <w:r w:rsidRPr="005D3710">
        <w:rPr>
          <w:rFonts w:ascii="Times New Roman" w:hAnsi="Times New Roman"/>
          <w:sz w:val="28"/>
          <w:szCs w:val="28"/>
        </w:rPr>
        <w:t>- Отрабатывать навыки выразительного чтения.</w:t>
      </w:r>
    </w:p>
    <w:p w:rsidR="00D45E13" w:rsidRPr="005D3710" w:rsidRDefault="00D45E13" w:rsidP="005D3710">
      <w:pPr>
        <w:framePr w:hSpace="180" w:wrap="around" w:vAnchor="text" w:hAnchor="margin" w:y="7"/>
        <w:spacing w:before="120" w:after="0" w:line="240" w:lineRule="auto"/>
        <w:ind w:right="-1"/>
        <w:rPr>
          <w:rFonts w:ascii="Times New Roman" w:hAnsi="Times New Roman"/>
          <w:sz w:val="28"/>
          <w:szCs w:val="28"/>
        </w:rPr>
      </w:pPr>
      <w:r w:rsidRPr="005D3710">
        <w:rPr>
          <w:rFonts w:ascii="Times New Roman" w:hAnsi="Times New Roman"/>
          <w:sz w:val="28"/>
          <w:szCs w:val="28"/>
        </w:rPr>
        <w:t>- Обогащать речь учащихся.</w:t>
      </w:r>
    </w:p>
    <w:p w:rsidR="00D45E13" w:rsidRPr="005D3710" w:rsidRDefault="00D45E13" w:rsidP="005D3710">
      <w:pPr>
        <w:framePr w:hSpace="180" w:wrap="around" w:vAnchor="text" w:hAnchor="margin" w:y="7"/>
        <w:spacing w:before="120" w:after="0" w:line="240" w:lineRule="auto"/>
        <w:ind w:right="-1"/>
        <w:rPr>
          <w:rFonts w:ascii="Times New Roman" w:hAnsi="Times New Roman"/>
          <w:sz w:val="28"/>
          <w:szCs w:val="28"/>
        </w:rPr>
      </w:pPr>
      <w:r w:rsidRPr="005D3710">
        <w:rPr>
          <w:rFonts w:ascii="Times New Roman" w:hAnsi="Times New Roman"/>
          <w:sz w:val="28"/>
          <w:szCs w:val="28"/>
        </w:rPr>
        <w:t>- Учить работать с текстом.</w:t>
      </w:r>
    </w:p>
    <w:p w:rsidR="00D45E13" w:rsidRPr="005D3710" w:rsidRDefault="00D45E13" w:rsidP="005D3710">
      <w:pPr>
        <w:spacing w:before="120" w:after="0" w:line="240" w:lineRule="auto"/>
        <w:rPr>
          <w:rFonts w:ascii="Times New Roman" w:hAnsi="Times New Roman"/>
          <w:sz w:val="28"/>
          <w:szCs w:val="28"/>
        </w:rPr>
      </w:pPr>
      <w:r w:rsidRPr="005D3710">
        <w:rPr>
          <w:rFonts w:ascii="Times New Roman" w:hAnsi="Times New Roman"/>
          <w:sz w:val="28"/>
          <w:szCs w:val="28"/>
        </w:rPr>
        <w:t>- Развивать мышление, внимание, память.</w:t>
      </w:r>
    </w:p>
    <w:p w:rsidR="00D45E13" w:rsidRPr="005D3710" w:rsidRDefault="00D45E13" w:rsidP="005D3710">
      <w:pPr>
        <w:spacing w:before="120" w:after="0" w:line="240" w:lineRule="auto"/>
        <w:rPr>
          <w:rFonts w:ascii="Times New Roman" w:hAnsi="Times New Roman"/>
          <w:sz w:val="28"/>
          <w:szCs w:val="28"/>
        </w:rPr>
      </w:pPr>
      <w:r w:rsidRPr="005D3710">
        <w:rPr>
          <w:rFonts w:ascii="Times New Roman" w:hAnsi="Times New Roman"/>
          <w:sz w:val="28"/>
          <w:szCs w:val="28"/>
        </w:rPr>
        <w:t>- Расширение и обогащение словаря учащихся.</w:t>
      </w:r>
    </w:p>
    <w:p w:rsidR="00D45E13" w:rsidRPr="005D3710" w:rsidRDefault="00D45E13" w:rsidP="005D3710">
      <w:pPr>
        <w:spacing w:after="0" w:line="240" w:lineRule="auto"/>
        <w:rPr>
          <w:rFonts w:ascii="Times New Roman" w:hAnsi="Times New Roman"/>
          <w:b/>
          <w:sz w:val="28"/>
          <w:szCs w:val="28"/>
        </w:rPr>
      </w:pP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rPr>
        <w:t>Оборудование: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1)</w:t>
      </w:r>
      <w:r w:rsidRPr="005D3710">
        <w:rPr>
          <w:rFonts w:ascii="Times New Roman" w:hAnsi="Times New Roman"/>
          <w:b/>
          <w:sz w:val="28"/>
          <w:szCs w:val="28"/>
        </w:rPr>
        <w:t xml:space="preserve"> </w:t>
      </w:r>
      <w:r w:rsidRPr="005D3710">
        <w:rPr>
          <w:rFonts w:ascii="Times New Roman" w:hAnsi="Times New Roman"/>
          <w:sz w:val="28"/>
          <w:szCs w:val="28"/>
        </w:rPr>
        <w:t>Учебник: Литературное чтение  для 2 класса (1-4). Авторы: Э.Э.Кац «Астрель» 2011 год.</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2)Рисунки учащихся к сказке «Лиса и Журавль».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3)Аудиозапись для физ.минутки.</w:t>
      </w:r>
    </w:p>
    <w:p w:rsidR="00D45E13" w:rsidRPr="005D3710" w:rsidRDefault="00D45E13" w:rsidP="005D3710">
      <w:pPr>
        <w:spacing w:after="0" w:line="240" w:lineRule="auto"/>
        <w:rPr>
          <w:rFonts w:ascii="Times New Roman" w:hAnsi="Times New Roman"/>
          <w:b/>
          <w:sz w:val="28"/>
          <w:szCs w:val="28"/>
        </w:rPr>
      </w:pP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rPr>
        <w:t>Оформление доски:</w:t>
      </w:r>
    </w:p>
    <w:p w:rsidR="00D45E13" w:rsidRPr="005D3710" w:rsidRDefault="00D45E13" w:rsidP="005D3710">
      <w:pPr>
        <w:tabs>
          <w:tab w:val="left" w:pos="3450"/>
        </w:tabs>
        <w:spacing w:after="0" w:line="240" w:lineRule="auto"/>
        <w:rPr>
          <w:rFonts w:ascii="Times New Roman" w:hAnsi="Times New Roman"/>
          <w:i/>
          <w:sz w:val="28"/>
          <w:szCs w:val="28"/>
        </w:rPr>
      </w:pPr>
      <w:r w:rsidRPr="005D3710">
        <w:rPr>
          <w:rFonts w:ascii="Times New Roman" w:hAnsi="Times New Roman"/>
          <w:i/>
          <w:sz w:val="28"/>
          <w:szCs w:val="28"/>
        </w:rPr>
        <w:t xml:space="preserve"> «Каша из топора» - русская народная бытовая  сказка.</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Около кола – колокола,</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И на колах – колокола.</w:t>
      </w:r>
    </w:p>
    <w:p w:rsidR="00D45E13" w:rsidRPr="005D3710" w:rsidRDefault="00D45E13" w:rsidP="005D3710">
      <w:pPr>
        <w:spacing w:after="0" w:line="240" w:lineRule="auto"/>
        <w:rPr>
          <w:rFonts w:ascii="Times New Roman" w:hAnsi="Times New Roman"/>
          <w:i/>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Служивый</w:t>
      </w:r>
      <w:r w:rsidRPr="005D3710">
        <w:rPr>
          <w:rFonts w:ascii="Times New Roman" w:hAnsi="Times New Roman"/>
          <w:sz w:val="28"/>
          <w:szCs w:val="28"/>
        </w:rPr>
        <w:t xml:space="preserve"> – солдат, военнослужащий.</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Побывка</w:t>
      </w:r>
      <w:r w:rsidRPr="005D3710">
        <w:rPr>
          <w:rFonts w:ascii="Times New Roman" w:hAnsi="Times New Roman"/>
          <w:sz w:val="28"/>
          <w:szCs w:val="28"/>
        </w:rPr>
        <w:t xml:space="preserve"> – приезд к кому-нибудь на короткое время.</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 xml:space="preserve">Изба </w:t>
      </w:r>
      <w:r w:rsidRPr="005D3710">
        <w:rPr>
          <w:rFonts w:ascii="Times New Roman" w:hAnsi="Times New Roman"/>
          <w:sz w:val="28"/>
          <w:szCs w:val="28"/>
        </w:rPr>
        <w:t>– деревянный, крестьянский дом.</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Вдоволь</w:t>
      </w:r>
      <w:r w:rsidRPr="005D3710">
        <w:rPr>
          <w:rFonts w:ascii="Times New Roman" w:hAnsi="Times New Roman"/>
          <w:sz w:val="28"/>
          <w:szCs w:val="28"/>
        </w:rPr>
        <w:t xml:space="preserve"> – достаточно.</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Варево</w:t>
      </w:r>
      <w:r w:rsidRPr="005D3710">
        <w:rPr>
          <w:rFonts w:ascii="Times New Roman" w:hAnsi="Times New Roman"/>
          <w:sz w:val="28"/>
          <w:szCs w:val="28"/>
        </w:rPr>
        <w:t xml:space="preserve"> – горячее жидкое кушанье, похлёбка.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Чулан</w:t>
      </w:r>
      <w:r w:rsidRPr="005D3710">
        <w:rPr>
          <w:rFonts w:ascii="Times New Roman" w:hAnsi="Times New Roman"/>
          <w:sz w:val="28"/>
          <w:szCs w:val="28"/>
        </w:rPr>
        <w:t xml:space="preserve"> – помещение в доме, служило кладовой.</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Сдобрить</w:t>
      </w:r>
      <w:r w:rsidRPr="005D3710">
        <w:rPr>
          <w:rFonts w:ascii="Times New Roman" w:hAnsi="Times New Roman"/>
          <w:sz w:val="28"/>
          <w:szCs w:val="28"/>
        </w:rPr>
        <w:t xml:space="preserve"> – прибавить к еде что-нибудь, для вкуса.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Котёл</w:t>
      </w:r>
      <w:r w:rsidRPr="005D3710">
        <w:rPr>
          <w:rFonts w:ascii="Times New Roman" w:hAnsi="Times New Roman"/>
          <w:sz w:val="28"/>
          <w:szCs w:val="28"/>
        </w:rPr>
        <w:t xml:space="preserve"> – большой металлический сосуд для варки пищи.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Коли</w:t>
      </w:r>
      <w:r w:rsidRPr="005D3710">
        <w:rPr>
          <w:rFonts w:ascii="Times New Roman" w:hAnsi="Times New Roman"/>
          <w:sz w:val="28"/>
          <w:szCs w:val="28"/>
        </w:rPr>
        <w:t xml:space="preserve"> – если бы.</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Этакую</w:t>
      </w:r>
      <w:r w:rsidRPr="005D3710">
        <w:rPr>
          <w:rFonts w:ascii="Times New Roman" w:hAnsi="Times New Roman"/>
          <w:sz w:val="28"/>
          <w:szCs w:val="28"/>
        </w:rPr>
        <w:t xml:space="preserve"> – такую.</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Смётка</w:t>
      </w:r>
      <w:r w:rsidRPr="005D3710">
        <w:rPr>
          <w:rFonts w:ascii="Times New Roman" w:hAnsi="Times New Roman"/>
          <w:sz w:val="28"/>
          <w:szCs w:val="28"/>
        </w:rPr>
        <w:t xml:space="preserve"> – смекалка.</w:t>
      </w:r>
    </w:p>
    <w:p w:rsidR="00D45E13" w:rsidRPr="005D3710" w:rsidRDefault="00D45E13" w:rsidP="005D3710">
      <w:pPr>
        <w:tabs>
          <w:tab w:val="left" w:pos="6885"/>
        </w:tabs>
        <w:spacing w:after="0" w:line="240" w:lineRule="auto"/>
        <w:rPr>
          <w:rFonts w:ascii="Times New Roman" w:hAnsi="Times New Roman"/>
          <w:b/>
          <w:color w:val="0070C0"/>
          <w:sz w:val="28"/>
          <w:szCs w:val="28"/>
        </w:rPr>
      </w:pPr>
    </w:p>
    <w:p w:rsidR="00D45E13" w:rsidRPr="005D3710" w:rsidRDefault="00D45E13" w:rsidP="005D3710">
      <w:pPr>
        <w:tabs>
          <w:tab w:val="left" w:pos="6885"/>
        </w:tabs>
        <w:spacing w:after="0" w:line="240" w:lineRule="auto"/>
        <w:rPr>
          <w:rFonts w:ascii="Times New Roman" w:hAnsi="Times New Roman"/>
          <w:i/>
          <w:sz w:val="28"/>
          <w:szCs w:val="28"/>
        </w:rPr>
      </w:pPr>
      <w:r w:rsidRPr="005D3710">
        <w:rPr>
          <w:rFonts w:ascii="Times New Roman" w:hAnsi="Times New Roman"/>
          <w:i/>
          <w:sz w:val="28"/>
          <w:szCs w:val="28"/>
        </w:rPr>
        <w:t>А)Догадка и смекалка не хуже разума.</w:t>
      </w:r>
      <w:r w:rsidRPr="005D3710">
        <w:rPr>
          <w:rFonts w:ascii="Times New Roman" w:hAnsi="Times New Roman"/>
          <w:i/>
          <w:sz w:val="28"/>
          <w:szCs w:val="28"/>
        </w:rPr>
        <w:tab/>
      </w:r>
    </w:p>
    <w:p w:rsidR="00D45E13" w:rsidRPr="005D3710" w:rsidRDefault="00D45E13" w:rsidP="005D3710">
      <w:pPr>
        <w:spacing w:after="0" w:line="240" w:lineRule="auto"/>
        <w:rPr>
          <w:rFonts w:ascii="Times New Roman" w:hAnsi="Times New Roman"/>
          <w:i/>
          <w:sz w:val="28"/>
          <w:szCs w:val="28"/>
          <w:u w:val="single"/>
        </w:rPr>
      </w:pPr>
      <w:r w:rsidRPr="005D3710">
        <w:rPr>
          <w:rFonts w:ascii="Times New Roman" w:hAnsi="Times New Roman"/>
          <w:i/>
          <w:sz w:val="28"/>
          <w:szCs w:val="28"/>
          <w:u w:val="single"/>
        </w:rPr>
        <w:t>Б)Смётка дороже всего.</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В)Глупый киснет, а умный всё промыслит.</w:t>
      </w:r>
    </w:p>
    <w:p w:rsidR="00D45E13" w:rsidRPr="005D3710" w:rsidRDefault="00D45E13" w:rsidP="005D3710">
      <w:pPr>
        <w:spacing w:after="0" w:line="240" w:lineRule="auto"/>
        <w:rPr>
          <w:rFonts w:ascii="Times New Roman" w:hAnsi="Times New Roman"/>
          <w:i/>
          <w:sz w:val="28"/>
          <w:szCs w:val="28"/>
        </w:rPr>
      </w:pP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rPr>
        <w:t>План урока: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I</w:t>
      </w:r>
      <w:r w:rsidRPr="005D3710">
        <w:rPr>
          <w:rFonts w:ascii="Times New Roman" w:hAnsi="Times New Roman"/>
          <w:sz w:val="28"/>
          <w:szCs w:val="28"/>
        </w:rPr>
        <w:t>.Организационный момент.</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II</w:t>
      </w:r>
      <w:r w:rsidRPr="005D3710">
        <w:rPr>
          <w:rFonts w:ascii="Times New Roman" w:hAnsi="Times New Roman"/>
          <w:sz w:val="28"/>
          <w:szCs w:val="28"/>
        </w:rPr>
        <w:t>.Речевая разминка.</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III</w:t>
      </w:r>
      <w:r w:rsidRPr="005D3710">
        <w:rPr>
          <w:rFonts w:ascii="Times New Roman" w:hAnsi="Times New Roman"/>
          <w:sz w:val="28"/>
          <w:szCs w:val="28"/>
        </w:rPr>
        <w:t>.Проверка домашнего задания.</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IV</w:t>
      </w:r>
      <w:r w:rsidRPr="005D3710">
        <w:rPr>
          <w:rFonts w:ascii="Times New Roman" w:hAnsi="Times New Roman"/>
          <w:sz w:val="28"/>
          <w:szCs w:val="28"/>
        </w:rPr>
        <w:t>.Постановка цели урока.</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V</w:t>
      </w:r>
      <w:r w:rsidRPr="005D3710">
        <w:rPr>
          <w:rFonts w:ascii="Times New Roman" w:hAnsi="Times New Roman"/>
          <w:sz w:val="28"/>
          <w:szCs w:val="28"/>
        </w:rPr>
        <w:t>.Изучение нового материала.</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VI</w:t>
      </w:r>
      <w:r w:rsidRPr="005D3710">
        <w:rPr>
          <w:rFonts w:ascii="Times New Roman" w:hAnsi="Times New Roman"/>
          <w:sz w:val="28"/>
          <w:szCs w:val="28"/>
        </w:rPr>
        <w:t>.Физ.минутка.</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VII</w:t>
      </w:r>
      <w:r w:rsidRPr="005D3710">
        <w:rPr>
          <w:rFonts w:ascii="Times New Roman" w:hAnsi="Times New Roman"/>
          <w:sz w:val="28"/>
          <w:szCs w:val="28"/>
        </w:rPr>
        <w:t>.Закрепление изученного материала.</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VIII</w:t>
      </w:r>
      <w:r w:rsidRPr="005D3710">
        <w:rPr>
          <w:rFonts w:ascii="Times New Roman" w:hAnsi="Times New Roman"/>
          <w:sz w:val="28"/>
          <w:szCs w:val="28"/>
        </w:rPr>
        <w:t>.Итог урока.</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lang w:val="en-US"/>
        </w:rPr>
        <w:t>IX</w:t>
      </w:r>
      <w:r w:rsidRPr="005D3710">
        <w:rPr>
          <w:rFonts w:ascii="Times New Roman" w:hAnsi="Times New Roman"/>
          <w:sz w:val="28"/>
          <w:szCs w:val="28"/>
        </w:rPr>
        <w:t>.Организационный момент.</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b/>
          <w:sz w:val="28"/>
          <w:szCs w:val="28"/>
          <w:u w:val="single"/>
        </w:rPr>
      </w:pPr>
      <w:r w:rsidRPr="005D3710">
        <w:rPr>
          <w:rFonts w:ascii="Times New Roman" w:hAnsi="Times New Roman"/>
          <w:b/>
          <w:sz w:val="28"/>
          <w:szCs w:val="28"/>
          <w:u w:val="single"/>
        </w:rPr>
        <w:t>Ход урока:</w:t>
      </w:r>
    </w:p>
    <w:p w:rsidR="00D45E13" w:rsidRPr="005D3710" w:rsidRDefault="00D45E13" w:rsidP="005D3710">
      <w:pPr>
        <w:spacing w:after="0" w:line="240" w:lineRule="auto"/>
        <w:rPr>
          <w:rFonts w:ascii="Times New Roman" w:hAnsi="Times New Roman"/>
          <w:b/>
          <w:sz w:val="28"/>
          <w:szCs w:val="28"/>
        </w:rPr>
      </w:pP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I</w:t>
      </w:r>
      <w:r w:rsidRPr="005D3710">
        <w:rPr>
          <w:rFonts w:ascii="Times New Roman" w:hAnsi="Times New Roman"/>
          <w:b/>
          <w:sz w:val="28"/>
          <w:szCs w:val="28"/>
        </w:rPr>
        <w:t>.Организационный момент.</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Проверьте готовность к уроку литературного чтения.</w:t>
      </w: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II</w:t>
      </w:r>
      <w:r w:rsidRPr="005D3710">
        <w:rPr>
          <w:rFonts w:ascii="Times New Roman" w:hAnsi="Times New Roman"/>
          <w:b/>
          <w:sz w:val="28"/>
          <w:szCs w:val="28"/>
        </w:rPr>
        <w:t>.Речевая разминка.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Сегодня на речевой разминке мы будем произносить скороговорку, которая написана на доске:</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Около кола – колокола,</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И на колах – колокола.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Вспомним, как работаем со скороговоркой.</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Первый раз читаем медленно, потом чуть быстрее, ещё быстрее, очень быстро.</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Самое главное, правильно произносить все слова.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Потренируемся сначала хором, затем индивидуально.</w:t>
      </w: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III</w:t>
      </w:r>
      <w:r w:rsidRPr="005D3710">
        <w:rPr>
          <w:rFonts w:ascii="Times New Roman" w:hAnsi="Times New Roman"/>
          <w:b/>
          <w:sz w:val="28"/>
          <w:szCs w:val="28"/>
        </w:rPr>
        <w:t>.Проверка домашнего задания.</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Детям было задано перечитать сказку «Лиса и Журавль» и подготовить иллюстрацию понравившегося отрывка.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На магнитной доске (заранее) вывешиваются рисунки учеников. Дети зачитывают отрывки к своим иллюстрациям (2-3 человека).</w:t>
      </w: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IV</w:t>
      </w:r>
      <w:r w:rsidRPr="005D3710">
        <w:rPr>
          <w:rFonts w:ascii="Times New Roman" w:hAnsi="Times New Roman"/>
          <w:b/>
          <w:sz w:val="28"/>
          <w:szCs w:val="28"/>
        </w:rPr>
        <w:t>.Постановка цели урока.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Давайте вспомним, какие виды сказок мы  знаем?</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Волшебные, о животных, бытовые.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О чём рассказывают бытовые сказки?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В бытовых сказках говориться о бедных или богатых людях.</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В бытовых сказках высмеивается жадность, скупость, глупость богатых людей и доброта, ум, смекалка бедных. Главными героями сказки являются люди, а действия происходят в обычных домах, деревнях. Каждая сказка обязательно чему-то учит, высмеивает плохие поступки или отрицательные качества человека.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Сегодня мы познакомимся с одной такой сказкой. Откройте учебники на странице 44, прочитайте название сказки.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Каша из топора.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Можно ли по названию сказки определить главных героев?</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Можно предположить, что это будут деревенские жители: топор используют, чтобы рубить дрова, а дрова используют в деревне.</w:t>
      </w: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V</w:t>
      </w:r>
      <w:r w:rsidRPr="005D3710">
        <w:rPr>
          <w:rFonts w:ascii="Times New Roman" w:hAnsi="Times New Roman"/>
          <w:b/>
          <w:sz w:val="28"/>
          <w:szCs w:val="28"/>
        </w:rPr>
        <w:t>.Изучение нового материала.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1)Текст читают хорошо читающие дети, по ходу чтения ведётся словарная работа. Слова выписаны на доске.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Служивый</w:t>
      </w:r>
      <w:r w:rsidRPr="005D3710">
        <w:rPr>
          <w:rFonts w:ascii="Times New Roman" w:hAnsi="Times New Roman"/>
          <w:sz w:val="28"/>
          <w:szCs w:val="28"/>
        </w:rPr>
        <w:t xml:space="preserve"> – солдат, военнослужащий.</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Побывка</w:t>
      </w:r>
      <w:r w:rsidRPr="005D3710">
        <w:rPr>
          <w:rFonts w:ascii="Times New Roman" w:hAnsi="Times New Roman"/>
          <w:sz w:val="28"/>
          <w:szCs w:val="28"/>
        </w:rPr>
        <w:t xml:space="preserve"> – приезд к кому-нибудь на короткое время.</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 xml:space="preserve">Изба </w:t>
      </w:r>
      <w:r w:rsidRPr="005D3710">
        <w:rPr>
          <w:rFonts w:ascii="Times New Roman" w:hAnsi="Times New Roman"/>
          <w:sz w:val="28"/>
          <w:szCs w:val="28"/>
        </w:rPr>
        <w:t>– деревянный, крестьянский дом.</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Вдоволь</w:t>
      </w:r>
      <w:r w:rsidRPr="005D3710">
        <w:rPr>
          <w:rFonts w:ascii="Times New Roman" w:hAnsi="Times New Roman"/>
          <w:sz w:val="28"/>
          <w:szCs w:val="28"/>
        </w:rPr>
        <w:t xml:space="preserve"> – достаточно.</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Варево</w:t>
      </w:r>
      <w:r w:rsidRPr="005D3710">
        <w:rPr>
          <w:rFonts w:ascii="Times New Roman" w:hAnsi="Times New Roman"/>
          <w:sz w:val="28"/>
          <w:szCs w:val="28"/>
        </w:rPr>
        <w:t xml:space="preserve"> – горячее жидкое кушанье, похлёбка.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Чулан</w:t>
      </w:r>
      <w:r w:rsidRPr="005D3710">
        <w:rPr>
          <w:rFonts w:ascii="Times New Roman" w:hAnsi="Times New Roman"/>
          <w:sz w:val="28"/>
          <w:szCs w:val="28"/>
        </w:rPr>
        <w:t xml:space="preserve"> – помещение в доме, служило кладовой.</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Сдобрить</w:t>
      </w:r>
      <w:r w:rsidRPr="005D3710">
        <w:rPr>
          <w:rFonts w:ascii="Times New Roman" w:hAnsi="Times New Roman"/>
          <w:sz w:val="28"/>
          <w:szCs w:val="28"/>
        </w:rPr>
        <w:t xml:space="preserve"> – прибавить к еде что-нибудь, для вкуса.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Котёл</w:t>
      </w:r>
      <w:r w:rsidRPr="005D3710">
        <w:rPr>
          <w:rFonts w:ascii="Times New Roman" w:hAnsi="Times New Roman"/>
          <w:sz w:val="28"/>
          <w:szCs w:val="28"/>
        </w:rPr>
        <w:t xml:space="preserve"> – большой металлический сосуд для варки пищи.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Коли</w:t>
      </w:r>
      <w:r w:rsidRPr="005D3710">
        <w:rPr>
          <w:rFonts w:ascii="Times New Roman" w:hAnsi="Times New Roman"/>
          <w:sz w:val="28"/>
          <w:szCs w:val="28"/>
        </w:rPr>
        <w:t xml:space="preserve"> – если бы.</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Этакую</w:t>
      </w:r>
      <w:r w:rsidRPr="005D3710">
        <w:rPr>
          <w:rFonts w:ascii="Times New Roman" w:hAnsi="Times New Roman"/>
          <w:sz w:val="28"/>
          <w:szCs w:val="28"/>
        </w:rPr>
        <w:t xml:space="preserve"> – такую.</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b/>
          <w:i/>
          <w:sz w:val="28"/>
          <w:szCs w:val="28"/>
        </w:rPr>
        <w:t>Смётка</w:t>
      </w:r>
      <w:r w:rsidRPr="005D3710">
        <w:rPr>
          <w:rFonts w:ascii="Times New Roman" w:hAnsi="Times New Roman"/>
          <w:sz w:val="28"/>
          <w:szCs w:val="28"/>
        </w:rPr>
        <w:t xml:space="preserve"> – смекалка.</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2)Первичная проверка понимания текста.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Понравилась сказка? Чем понравилась?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Удивило ли вас название сказки? О чём вы подумали, когда прочитали его?</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Зачем солдат постучал в избу?</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Кто там жил?</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Что попросил солдат у старухи?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Как старуха отреагировала на просьбу солдата?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 Что придумал солдат?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Что он сначала попросил у старухи?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А потом?</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Что получилось у солдата сварить из топора?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Какой показана старуха в сказке?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Каким – солдат?</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Почему он так поступил?</w:t>
      </w: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VI</w:t>
      </w:r>
      <w:r w:rsidRPr="005D3710">
        <w:rPr>
          <w:rFonts w:ascii="Times New Roman" w:hAnsi="Times New Roman"/>
          <w:b/>
          <w:sz w:val="28"/>
          <w:szCs w:val="28"/>
        </w:rPr>
        <w:t>.Физ.минутка.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Сделаем небольшую паузу. Выполним упражнения под музыку.</w:t>
      </w: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VII</w:t>
      </w:r>
      <w:r w:rsidRPr="005D3710">
        <w:rPr>
          <w:rFonts w:ascii="Times New Roman" w:hAnsi="Times New Roman"/>
          <w:b/>
          <w:sz w:val="28"/>
          <w:szCs w:val="28"/>
        </w:rPr>
        <w:t>.Закрепление изученного материала.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1)Работа над пословицами (на доске).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Прочитайте пословицы, которые записаны на доске.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Какая из этих пословиц больше подходит к нашей сказке?</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А)Догадка и смекалка не хуже разума.</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Б)Смётка дороже всего.</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В)Глупый киснет, а умный всё промыслит.</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sz w:val="28"/>
          <w:szCs w:val="28"/>
        </w:rPr>
        <w:t xml:space="preserve">- Лучше всего по смыслу подходит вторая поговорка – </w:t>
      </w:r>
      <w:r w:rsidRPr="005D3710">
        <w:rPr>
          <w:rFonts w:ascii="Times New Roman" w:hAnsi="Times New Roman"/>
          <w:i/>
          <w:sz w:val="28"/>
          <w:szCs w:val="28"/>
        </w:rPr>
        <w:t>смётка дороже всего.</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В сказке идёт речь не о том какой солдат умный, а о том, что смекалка помогает ему выжить в тяжёлых условиях, когда нет еды, одежды, денег и т.д.</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2)Повторное чтение.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Учащиеся читают сказку по цепочке, после по ролям.</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Обратите внимание на то, как приветливо обращается к старухе солдат. Прочитайте в тексте.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И как лицемерно отвечает ему старуха. Прочитайте.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За ласковыми словами кроется подтекст. Эмоции не всегда выражаются прямолинейно, их можно выявить через поступки персонажей.</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У старухи всего вдоволь, а солдата поскупилась накормить, прикинулась сиротой.</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 Ох, добрый человек, и сама сегодня ещё ничего не ела: нечего.</w:t>
      </w:r>
    </w:p>
    <w:p w:rsidR="00D45E13" w:rsidRPr="005D3710" w:rsidRDefault="00D45E13" w:rsidP="005D3710">
      <w:pPr>
        <w:spacing w:after="0" w:line="240" w:lineRule="auto"/>
        <w:rPr>
          <w:rFonts w:ascii="Times New Roman" w:hAnsi="Times New Roman"/>
          <w:i/>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3)Работа с иллюстрацией.</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А ещё эмоции можно изобразить на иллюстрации.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Рассмотрим иллюстрацию на странице 45.</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Какие строчки из сказки подходят к иллюстрации?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sz w:val="28"/>
          <w:szCs w:val="28"/>
        </w:rPr>
        <w:t xml:space="preserve">- </w:t>
      </w:r>
      <w:r w:rsidRPr="005D3710">
        <w:rPr>
          <w:rFonts w:ascii="Times New Roman" w:hAnsi="Times New Roman"/>
          <w:i/>
          <w:sz w:val="28"/>
          <w:szCs w:val="28"/>
        </w:rPr>
        <w:t>Достал солдат ложку, помешивает варево. Попробовал.</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Объясните, почему именно эти строки выбрали? Какие эмоции можно увидеть?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Солдат пробует ложкой кашу. Руку отвёл в сторону, показывает как ему вкусно. Старуха стоит удивленная. Руки сложила под подбородком, рот открыла.</w:t>
      </w:r>
    </w:p>
    <w:p w:rsidR="00D45E13" w:rsidRPr="005D3710" w:rsidRDefault="00D45E13" w:rsidP="005D3710">
      <w:pPr>
        <w:spacing w:after="0" w:line="240" w:lineRule="auto"/>
        <w:rPr>
          <w:rFonts w:ascii="Times New Roman" w:hAnsi="Times New Roman"/>
          <w:b/>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4)Работа над текстом.</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Возьмите простые карандаши и подчеркните слова в тексте, с помощью которых можно определить чувства, состояние, скрытые мысли героев.</w:t>
      </w:r>
    </w:p>
    <w:p w:rsidR="00D45E13" w:rsidRPr="005D3710" w:rsidRDefault="00D45E13" w:rsidP="005D3710">
      <w:pPr>
        <w:spacing w:after="0" w:line="240" w:lineRule="auto"/>
        <w:rPr>
          <w:rFonts w:ascii="Times New Roman" w:hAnsi="Times New Roman"/>
          <w:i/>
          <w:sz w:val="28"/>
          <w:szCs w:val="28"/>
        </w:rPr>
      </w:pP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u w:val="single"/>
        </w:rPr>
        <w:t xml:space="preserve">Притомился </w:t>
      </w:r>
      <w:r w:rsidRPr="005D3710">
        <w:rPr>
          <w:rFonts w:ascii="Times New Roman" w:hAnsi="Times New Roman"/>
          <w:i/>
          <w:sz w:val="28"/>
          <w:szCs w:val="28"/>
        </w:rPr>
        <w:t>солдат в пути, есть хочется – состояние усталости.</w:t>
      </w:r>
    </w:p>
    <w:p w:rsidR="00D45E13" w:rsidRPr="005D3710" w:rsidRDefault="00D45E13" w:rsidP="005D3710">
      <w:pPr>
        <w:spacing w:after="0" w:line="240" w:lineRule="auto"/>
        <w:rPr>
          <w:rFonts w:ascii="Times New Roman" w:hAnsi="Times New Roman"/>
          <w:i/>
          <w:sz w:val="28"/>
          <w:szCs w:val="28"/>
        </w:rPr>
      </w:pP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 xml:space="preserve">У старухи всего вдоволь, а солдата поскупилась накормить, </w:t>
      </w:r>
      <w:r w:rsidRPr="005D3710">
        <w:rPr>
          <w:rFonts w:ascii="Times New Roman" w:hAnsi="Times New Roman"/>
          <w:i/>
          <w:sz w:val="28"/>
          <w:szCs w:val="28"/>
          <w:u w:val="single"/>
        </w:rPr>
        <w:t xml:space="preserve">прикинулась </w:t>
      </w:r>
      <w:r w:rsidRPr="005D3710">
        <w:rPr>
          <w:rFonts w:ascii="Times New Roman" w:hAnsi="Times New Roman"/>
          <w:i/>
          <w:sz w:val="28"/>
          <w:szCs w:val="28"/>
        </w:rPr>
        <w:t>сиротой – пожадничала и решила обмануть.</w:t>
      </w:r>
    </w:p>
    <w:p w:rsidR="00D45E13" w:rsidRPr="005D3710" w:rsidRDefault="00D45E13" w:rsidP="005D3710">
      <w:pPr>
        <w:spacing w:after="0" w:line="240" w:lineRule="auto"/>
        <w:rPr>
          <w:rFonts w:ascii="Times New Roman" w:hAnsi="Times New Roman"/>
          <w:i/>
          <w:sz w:val="28"/>
          <w:szCs w:val="28"/>
        </w:rPr>
      </w:pP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 xml:space="preserve">Глядит старуха, </w:t>
      </w:r>
      <w:r w:rsidRPr="005D3710">
        <w:rPr>
          <w:rFonts w:ascii="Times New Roman" w:hAnsi="Times New Roman"/>
          <w:i/>
          <w:sz w:val="28"/>
          <w:szCs w:val="28"/>
          <w:u w:val="single"/>
        </w:rPr>
        <w:t xml:space="preserve">оторваться не может – </w:t>
      </w:r>
      <w:r w:rsidRPr="005D3710">
        <w:rPr>
          <w:rFonts w:ascii="Times New Roman" w:hAnsi="Times New Roman"/>
          <w:i/>
          <w:sz w:val="28"/>
          <w:szCs w:val="28"/>
        </w:rPr>
        <w:t>сильное удивление у старухи.</w:t>
      </w:r>
    </w:p>
    <w:p w:rsidR="00D45E13" w:rsidRPr="005D3710" w:rsidRDefault="00D45E13" w:rsidP="005D3710">
      <w:pPr>
        <w:spacing w:after="0" w:line="240" w:lineRule="auto"/>
        <w:rPr>
          <w:rFonts w:ascii="Times New Roman" w:hAnsi="Times New Roman"/>
          <w:i/>
          <w:sz w:val="28"/>
          <w:szCs w:val="28"/>
        </w:rPr>
      </w:pP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 xml:space="preserve">А солдат ест, </w:t>
      </w:r>
      <w:r w:rsidRPr="005D3710">
        <w:rPr>
          <w:rFonts w:ascii="Times New Roman" w:hAnsi="Times New Roman"/>
          <w:i/>
          <w:sz w:val="28"/>
          <w:szCs w:val="28"/>
          <w:u w:val="single"/>
        </w:rPr>
        <w:t>да посмеивается</w:t>
      </w:r>
      <w:r w:rsidRPr="005D3710">
        <w:rPr>
          <w:rFonts w:ascii="Times New Roman" w:hAnsi="Times New Roman"/>
          <w:i/>
          <w:sz w:val="28"/>
          <w:szCs w:val="28"/>
        </w:rPr>
        <w:t xml:space="preserve"> – про себя смеётся над глупостью и жадностью старухи. Относится к старухе с иронией (скрытая насмешка).</w:t>
      </w:r>
    </w:p>
    <w:p w:rsidR="00D45E13" w:rsidRPr="005D3710" w:rsidRDefault="00D45E13" w:rsidP="005D3710">
      <w:pPr>
        <w:spacing w:after="0" w:line="240" w:lineRule="auto"/>
        <w:rPr>
          <w:rFonts w:ascii="Times New Roman" w:hAnsi="Times New Roman"/>
          <w:sz w:val="28"/>
          <w:szCs w:val="28"/>
          <w:lang w:eastAsia="ru-RU"/>
        </w:rPr>
      </w:pPr>
    </w:p>
    <w:p w:rsidR="00D45E13" w:rsidRPr="005D3710" w:rsidRDefault="00D45E13" w:rsidP="005D3710">
      <w:pPr>
        <w:spacing w:after="0" w:line="240" w:lineRule="auto"/>
        <w:rPr>
          <w:rFonts w:ascii="Times New Roman" w:hAnsi="Times New Roman"/>
          <w:sz w:val="28"/>
          <w:szCs w:val="28"/>
          <w:lang w:eastAsia="ru-RU"/>
        </w:rPr>
      </w:pPr>
      <w:r w:rsidRPr="005D3710">
        <w:rPr>
          <w:rFonts w:ascii="Times New Roman" w:hAnsi="Times New Roman"/>
          <w:sz w:val="28"/>
          <w:szCs w:val="28"/>
          <w:lang w:eastAsia="ru-RU"/>
        </w:rPr>
        <w:t>Учитель:</w:t>
      </w:r>
    </w:p>
    <w:p w:rsidR="00D45E13" w:rsidRPr="005D3710" w:rsidRDefault="00D45E13" w:rsidP="005D3710">
      <w:pPr>
        <w:spacing w:line="240" w:lineRule="auto"/>
        <w:rPr>
          <w:rFonts w:ascii="Times New Roman" w:hAnsi="Times New Roman"/>
          <w:sz w:val="28"/>
          <w:szCs w:val="28"/>
          <w:lang w:eastAsia="ru-RU"/>
        </w:rPr>
      </w:pPr>
      <w:r w:rsidRPr="005D3710">
        <w:rPr>
          <w:rFonts w:ascii="Times New Roman" w:hAnsi="Times New Roman"/>
          <w:sz w:val="28"/>
          <w:szCs w:val="28"/>
          <w:lang w:eastAsia="ru-RU"/>
        </w:rPr>
        <w:t xml:space="preserve">- С симпатией в сказке изображен бывалый солдат, который умеет суп варить из топора, может перехитрить кого надо. Он способен обмануть глупую старуху. Служивый умело достигает своей цели, несмотря на нелепость ситуации. И в этом обнаруживается ирония. </w:t>
      </w:r>
    </w:p>
    <w:p w:rsidR="00D45E13" w:rsidRPr="005D3710" w:rsidRDefault="00D45E13" w:rsidP="005D3710">
      <w:pPr>
        <w:spacing w:line="240" w:lineRule="auto"/>
        <w:rPr>
          <w:rFonts w:ascii="Times New Roman" w:hAnsi="Times New Roman"/>
          <w:sz w:val="28"/>
          <w:szCs w:val="28"/>
          <w:lang w:eastAsia="ru-RU"/>
        </w:rPr>
      </w:pPr>
      <w:r w:rsidRPr="005D3710">
        <w:rPr>
          <w:rFonts w:ascii="Times New Roman" w:hAnsi="Times New Roman"/>
          <w:sz w:val="28"/>
          <w:szCs w:val="28"/>
        </w:rPr>
        <w:t xml:space="preserve">- Дайте характеристику солдату. Какой он? (Вопрос можно прочитать в учебнике на стр. 47.) </w:t>
      </w:r>
    </w:p>
    <w:p w:rsidR="00D45E13" w:rsidRPr="005D3710" w:rsidRDefault="00D45E13" w:rsidP="005D3710">
      <w:pPr>
        <w:pStyle w:val="ListParagraph"/>
        <w:numPr>
          <w:ilvl w:val="0"/>
          <w:numId w:val="1"/>
        </w:numPr>
        <w:spacing w:after="0" w:line="240" w:lineRule="auto"/>
        <w:rPr>
          <w:rFonts w:ascii="Times New Roman" w:hAnsi="Times New Roman"/>
          <w:sz w:val="28"/>
          <w:szCs w:val="28"/>
        </w:rPr>
      </w:pPr>
      <w:r w:rsidRPr="005D3710">
        <w:rPr>
          <w:rFonts w:ascii="Times New Roman" w:hAnsi="Times New Roman"/>
          <w:sz w:val="28"/>
          <w:szCs w:val="28"/>
        </w:rPr>
        <w:t>Смекалистый</w:t>
      </w:r>
    </w:p>
    <w:p w:rsidR="00D45E13" w:rsidRPr="005D3710" w:rsidRDefault="00D45E13" w:rsidP="005D3710">
      <w:pPr>
        <w:pStyle w:val="ListParagraph"/>
        <w:numPr>
          <w:ilvl w:val="0"/>
          <w:numId w:val="1"/>
        </w:numPr>
        <w:spacing w:after="0" w:line="240" w:lineRule="auto"/>
        <w:rPr>
          <w:rFonts w:ascii="Times New Roman" w:hAnsi="Times New Roman"/>
          <w:sz w:val="28"/>
          <w:szCs w:val="28"/>
        </w:rPr>
      </w:pPr>
      <w:r w:rsidRPr="005D3710">
        <w:rPr>
          <w:rFonts w:ascii="Times New Roman" w:hAnsi="Times New Roman"/>
          <w:sz w:val="28"/>
          <w:szCs w:val="28"/>
        </w:rPr>
        <w:t>Рассеянный</w:t>
      </w:r>
    </w:p>
    <w:p w:rsidR="00D45E13" w:rsidRPr="005D3710" w:rsidRDefault="00D45E13" w:rsidP="005D3710">
      <w:pPr>
        <w:pStyle w:val="ListParagraph"/>
        <w:numPr>
          <w:ilvl w:val="0"/>
          <w:numId w:val="1"/>
        </w:numPr>
        <w:spacing w:after="0" w:line="240" w:lineRule="auto"/>
        <w:rPr>
          <w:rFonts w:ascii="Times New Roman" w:hAnsi="Times New Roman"/>
          <w:sz w:val="28"/>
          <w:szCs w:val="28"/>
        </w:rPr>
      </w:pPr>
      <w:r w:rsidRPr="005D3710">
        <w:rPr>
          <w:rFonts w:ascii="Times New Roman" w:hAnsi="Times New Roman"/>
          <w:sz w:val="28"/>
          <w:szCs w:val="28"/>
        </w:rPr>
        <w:t>Находчивый</w:t>
      </w:r>
    </w:p>
    <w:p w:rsidR="00D45E13" w:rsidRPr="005D3710" w:rsidRDefault="00D45E13" w:rsidP="005D3710">
      <w:pPr>
        <w:pStyle w:val="ListParagraph"/>
        <w:numPr>
          <w:ilvl w:val="0"/>
          <w:numId w:val="1"/>
        </w:numPr>
        <w:spacing w:after="0" w:line="240" w:lineRule="auto"/>
        <w:rPr>
          <w:rFonts w:ascii="Times New Roman" w:hAnsi="Times New Roman"/>
          <w:sz w:val="28"/>
          <w:szCs w:val="28"/>
        </w:rPr>
      </w:pPr>
      <w:r w:rsidRPr="005D3710">
        <w:rPr>
          <w:rFonts w:ascii="Times New Roman" w:hAnsi="Times New Roman"/>
          <w:sz w:val="28"/>
          <w:szCs w:val="28"/>
        </w:rPr>
        <w:t>Добрый</w:t>
      </w:r>
    </w:p>
    <w:p w:rsidR="00D45E13" w:rsidRPr="005D3710" w:rsidRDefault="00D45E13" w:rsidP="005D3710">
      <w:pPr>
        <w:pStyle w:val="ListParagraph"/>
        <w:numPr>
          <w:ilvl w:val="0"/>
          <w:numId w:val="1"/>
        </w:numPr>
        <w:spacing w:after="0" w:line="240" w:lineRule="auto"/>
        <w:rPr>
          <w:rFonts w:ascii="Times New Roman" w:hAnsi="Times New Roman"/>
          <w:sz w:val="28"/>
          <w:szCs w:val="28"/>
        </w:rPr>
      </w:pPr>
      <w:r w:rsidRPr="005D3710">
        <w:rPr>
          <w:rFonts w:ascii="Times New Roman" w:hAnsi="Times New Roman"/>
          <w:sz w:val="28"/>
          <w:szCs w:val="28"/>
        </w:rPr>
        <w:t>Смелый</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Смекалистый солдат, потому что сообразил, как кашу сварить «из ничего», перехитрил старуху. Также можно его назвать находчивым. Он не стал старуху упрашивать дать ему поесть, сам придумал, как выйти из ситуации. Ещё солдата можно назвать добрым. Он ни одного слова плохого не сказал старухе, вежливо, по-доброму с ней обращался.</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Что вы можете сказать о старухе? Какая она? Выберете:</w:t>
      </w:r>
    </w:p>
    <w:p w:rsidR="00D45E13" w:rsidRPr="005D3710" w:rsidRDefault="00D45E13" w:rsidP="005D3710">
      <w:pPr>
        <w:pStyle w:val="ListParagraph"/>
        <w:numPr>
          <w:ilvl w:val="0"/>
          <w:numId w:val="2"/>
        </w:numPr>
        <w:spacing w:after="0" w:line="240" w:lineRule="auto"/>
        <w:rPr>
          <w:rFonts w:ascii="Times New Roman" w:hAnsi="Times New Roman"/>
          <w:sz w:val="28"/>
          <w:szCs w:val="28"/>
        </w:rPr>
      </w:pPr>
      <w:r w:rsidRPr="005D3710">
        <w:rPr>
          <w:rFonts w:ascii="Times New Roman" w:hAnsi="Times New Roman"/>
          <w:sz w:val="28"/>
          <w:szCs w:val="28"/>
        </w:rPr>
        <w:t>Добрая</w:t>
      </w:r>
    </w:p>
    <w:p w:rsidR="00D45E13" w:rsidRPr="005D3710" w:rsidRDefault="00D45E13" w:rsidP="005D3710">
      <w:pPr>
        <w:pStyle w:val="ListParagraph"/>
        <w:numPr>
          <w:ilvl w:val="0"/>
          <w:numId w:val="2"/>
        </w:numPr>
        <w:spacing w:after="0" w:line="240" w:lineRule="auto"/>
        <w:rPr>
          <w:rFonts w:ascii="Times New Roman" w:hAnsi="Times New Roman"/>
          <w:sz w:val="28"/>
          <w:szCs w:val="28"/>
        </w:rPr>
      </w:pPr>
      <w:r w:rsidRPr="005D3710">
        <w:rPr>
          <w:rFonts w:ascii="Times New Roman" w:hAnsi="Times New Roman"/>
          <w:sz w:val="28"/>
          <w:szCs w:val="28"/>
        </w:rPr>
        <w:t>Жадная</w:t>
      </w:r>
    </w:p>
    <w:p w:rsidR="00D45E13" w:rsidRPr="005D3710" w:rsidRDefault="00D45E13" w:rsidP="005D3710">
      <w:pPr>
        <w:pStyle w:val="ListParagraph"/>
        <w:numPr>
          <w:ilvl w:val="0"/>
          <w:numId w:val="2"/>
        </w:numPr>
        <w:spacing w:after="0" w:line="240" w:lineRule="auto"/>
        <w:rPr>
          <w:rFonts w:ascii="Times New Roman" w:hAnsi="Times New Roman"/>
          <w:sz w:val="28"/>
          <w:szCs w:val="28"/>
        </w:rPr>
      </w:pPr>
      <w:r w:rsidRPr="005D3710">
        <w:rPr>
          <w:rFonts w:ascii="Times New Roman" w:hAnsi="Times New Roman"/>
          <w:sz w:val="28"/>
          <w:szCs w:val="28"/>
        </w:rPr>
        <w:t>Весёлая</w:t>
      </w:r>
    </w:p>
    <w:p w:rsidR="00D45E13" w:rsidRPr="005D3710" w:rsidRDefault="00D45E13" w:rsidP="005D3710">
      <w:pPr>
        <w:pStyle w:val="ListParagraph"/>
        <w:numPr>
          <w:ilvl w:val="0"/>
          <w:numId w:val="2"/>
        </w:numPr>
        <w:spacing w:after="0" w:line="240" w:lineRule="auto"/>
        <w:rPr>
          <w:rFonts w:ascii="Times New Roman" w:hAnsi="Times New Roman"/>
          <w:sz w:val="28"/>
          <w:szCs w:val="28"/>
        </w:rPr>
      </w:pPr>
      <w:r w:rsidRPr="005D3710">
        <w:rPr>
          <w:rFonts w:ascii="Times New Roman" w:hAnsi="Times New Roman"/>
          <w:sz w:val="28"/>
          <w:szCs w:val="28"/>
        </w:rPr>
        <w:t>Умная</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Про старуху можно сказать, что она жадная и глупая. Она так и не поняла, что обманула сама себя.</w:t>
      </w: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VIII</w:t>
      </w:r>
      <w:r w:rsidRPr="005D3710">
        <w:rPr>
          <w:rFonts w:ascii="Times New Roman" w:hAnsi="Times New Roman"/>
          <w:b/>
          <w:sz w:val="28"/>
          <w:szCs w:val="28"/>
        </w:rPr>
        <w:t>.Итог урока.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 какой новой сказкой познакомились на уроке?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Что в сказке фантастическое (сказочное), а что действительно могло случиться в жизни?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Сказочное, что солдат сварил кашу из топора, что старуха разрешила в своём доме хозяйничать совершенно незнакомому, постороннему человеку.</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Реальное то, что солдат шёл на побывку, остановился на ночлег, что его кормить не хотели, старуха, живущая в деревне. Солдат мог перехитрить старуху.</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Добился ли солдат своего? Что ему помогло?</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Да, добился. Хотел поесть и поел. Помогла ему смекалка, доброе обращение со старухой, вежливость. Наказал старуху за жадность.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Прав ли солдат?</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Так поступать солдата жизнь заставила, иначе от голода бы умер.</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Как вы думаете, на чьей стороне сказитель? Почему?</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Ученик:</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Сказитель на стороне солдата. Какие бы трудности не свалились на солдата, он не унывает. Находит выход из любой ситуации. Жадность и глупость должны быть наказаны. Только старуха этого не поняла. Солдат очень симпатичен сказителю.</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Запишите домашнее задание: подготовиться к чтению по ролям (либо инсценировать сказку, можно помочь детям подготовиться в группе продлённого дня).</w:t>
      </w: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lang w:val="en-US"/>
        </w:rPr>
        <w:t>IX</w:t>
      </w:r>
      <w:r w:rsidRPr="005D3710">
        <w:rPr>
          <w:rFonts w:ascii="Times New Roman" w:hAnsi="Times New Roman"/>
          <w:b/>
          <w:sz w:val="28"/>
          <w:szCs w:val="28"/>
        </w:rPr>
        <w:t>.Организационный момент.</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Выставление оценок за работу на уроке.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Готовьтесь к следующему уроку.</w:t>
      </w:r>
    </w:p>
    <w:p w:rsidR="00D45E13" w:rsidRPr="005D3710" w:rsidRDefault="00D45E13" w:rsidP="005D3710">
      <w:pPr>
        <w:spacing w:line="240" w:lineRule="auto"/>
        <w:rPr>
          <w:rFonts w:ascii="Times New Roman" w:hAnsi="Times New Roman"/>
          <w:sz w:val="28"/>
          <w:szCs w:val="28"/>
        </w:rPr>
      </w:pPr>
    </w:p>
    <w:p w:rsidR="00D45E13" w:rsidRPr="005D3710" w:rsidRDefault="00D45E13" w:rsidP="005D3710">
      <w:pPr>
        <w:spacing w:line="240" w:lineRule="auto"/>
        <w:rPr>
          <w:rFonts w:ascii="Times New Roman" w:hAnsi="Times New Roman"/>
          <w:b/>
          <w:sz w:val="28"/>
          <w:szCs w:val="28"/>
        </w:rPr>
      </w:pPr>
    </w:p>
    <w:p w:rsidR="00D45E13" w:rsidRPr="005D3710" w:rsidRDefault="00D45E13" w:rsidP="005D3710">
      <w:pPr>
        <w:spacing w:line="240" w:lineRule="auto"/>
        <w:rPr>
          <w:rFonts w:ascii="Times New Roman" w:hAnsi="Times New Roman"/>
          <w:b/>
          <w:sz w:val="28"/>
          <w:szCs w:val="28"/>
        </w:rPr>
      </w:pPr>
    </w:p>
    <w:p w:rsidR="00D45E13" w:rsidRPr="005D3710" w:rsidRDefault="00D45E13" w:rsidP="005D3710">
      <w:pPr>
        <w:spacing w:line="240" w:lineRule="auto"/>
        <w:rPr>
          <w:rFonts w:ascii="Times New Roman" w:hAnsi="Times New Roman"/>
          <w:b/>
          <w:sz w:val="28"/>
          <w:szCs w:val="28"/>
        </w:rPr>
      </w:pPr>
    </w:p>
    <w:p w:rsidR="00D45E13" w:rsidRPr="005D3710" w:rsidRDefault="00D45E13" w:rsidP="005D3710">
      <w:pPr>
        <w:spacing w:line="240" w:lineRule="auto"/>
        <w:rPr>
          <w:rFonts w:ascii="Times New Roman" w:hAnsi="Times New Roman"/>
          <w:b/>
          <w:sz w:val="28"/>
          <w:szCs w:val="28"/>
        </w:rPr>
      </w:pPr>
    </w:p>
    <w:p w:rsidR="00D45E13" w:rsidRPr="005D3710" w:rsidRDefault="00D45E13" w:rsidP="005D3710">
      <w:pPr>
        <w:spacing w:line="240" w:lineRule="auto"/>
        <w:rPr>
          <w:rFonts w:ascii="Times New Roman" w:hAnsi="Times New Roman"/>
          <w:b/>
          <w:sz w:val="28"/>
          <w:szCs w:val="28"/>
        </w:rPr>
      </w:pPr>
    </w:p>
    <w:p w:rsidR="00D45E13" w:rsidRPr="005D3710" w:rsidRDefault="00D45E13" w:rsidP="005D3710">
      <w:pPr>
        <w:spacing w:line="240" w:lineRule="auto"/>
        <w:rPr>
          <w:rFonts w:ascii="Times New Roman" w:hAnsi="Times New Roman"/>
          <w:b/>
          <w:sz w:val="28"/>
          <w:szCs w:val="28"/>
        </w:rPr>
      </w:pPr>
    </w:p>
    <w:p w:rsidR="00D45E13" w:rsidRDefault="00D45E13" w:rsidP="005D3710">
      <w:pPr>
        <w:spacing w:after="0" w:line="240" w:lineRule="auto"/>
        <w:rPr>
          <w:rFonts w:ascii="Times New Roman" w:hAnsi="Times New Roman"/>
          <w:b/>
          <w:sz w:val="28"/>
          <w:szCs w:val="28"/>
        </w:rPr>
      </w:pPr>
    </w:p>
    <w:p w:rsidR="00D45E13" w:rsidRDefault="00D45E13" w:rsidP="005D3710">
      <w:pPr>
        <w:spacing w:after="0" w:line="240" w:lineRule="auto"/>
        <w:rPr>
          <w:rFonts w:ascii="Times New Roman" w:hAnsi="Times New Roman"/>
          <w:b/>
          <w:sz w:val="28"/>
          <w:szCs w:val="28"/>
        </w:rPr>
      </w:pP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rPr>
        <w:t>Самоанализ  урока литературного чтения.</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Урок был проведен во 2 классе. Тема урока: «Каша из топора» - русская народная сказка.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Это седьмой урок в системе. На первых уроках происходит знакомство со статьёй Ю.Коваля «Сказки», а также со стихами Ю.Мориц «Сказка по лесу идёт…». На следующих уроках изучаются русские народные сказки о животных.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На первых уроках  формируется понятие что такое сказка, почему все любят сказки, чему учат сказки. На последующих уроках  формируется понятие «сказки о животных». Седьмой урок посвящен изучению понятия «бытовая сказка». Далее дети знакомятся с волшебной сказкой.</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На протяжении всех уроков  продолжается работа над умением выразительно читать. На  обобщающем  уроке, дети  имеют возможность продемонстрировать свои знания и умения.</w:t>
      </w:r>
    </w:p>
    <w:p w:rsidR="00D45E13" w:rsidRPr="005D3710" w:rsidRDefault="00D45E13" w:rsidP="005D3710">
      <w:pPr>
        <w:spacing w:after="0" w:line="240" w:lineRule="auto"/>
        <w:ind w:right="-1"/>
        <w:rPr>
          <w:rFonts w:ascii="Times New Roman" w:hAnsi="Times New Roman"/>
          <w:sz w:val="28"/>
          <w:szCs w:val="28"/>
        </w:rPr>
      </w:pPr>
      <w:r w:rsidRPr="005D3710">
        <w:rPr>
          <w:rFonts w:ascii="Times New Roman" w:hAnsi="Times New Roman"/>
          <w:sz w:val="28"/>
          <w:szCs w:val="28"/>
        </w:rPr>
        <w:t xml:space="preserve"> Цель урока познакомить детей с новым видом сказок – бытовой сказкой – на примере сказки «Каша из топора» была достигнута. </w:t>
      </w:r>
    </w:p>
    <w:p w:rsidR="00D45E13" w:rsidRPr="005D3710" w:rsidRDefault="00D45E13" w:rsidP="005D3710">
      <w:pPr>
        <w:spacing w:after="0" w:line="240" w:lineRule="auto"/>
        <w:ind w:right="-1"/>
        <w:rPr>
          <w:rFonts w:ascii="Times New Roman" w:hAnsi="Times New Roman"/>
          <w:sz w:val="28"/>
          <w:szCs w:val="28"/>
        </w:rPr>
      </w:pPr>
      <w:r w:rsidRPr="005D3710">
        <w:rPr>
          <w:rFonts w:ascii="Times New Roman" w:hAnsi="Times New Roman"/>
          <w:sz w:val="28"/>
          <w:szCs w:val="28"/>
        </w:rPr>
        <w:t xml:space="preserve">Задачи урока также были решены: отрабатывались навыки выразительного чтения. На доске были выписаны слова, которые в на сегодняшний день редко употребляются, проводилась работа по разъяснению смысла этих слов. Тем самым расширялся словарный запас учащихся, и обогащалась их речь. На уроке отрабатывалось умение работать с текстом, находить нужный ответ.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Цели и задачи урока были достигнуты. Цель оправдана содержанием программы, художественной природой произведения, возрастом класса. Учитель опирается на уже имеющиеся знания учеников.  На этом фоне вводится новое понятие – бытовая сказка.</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В ходе урока формируются читательские и речевые умения и навыки (рассмотрены после анализа). Отрабатывается навык  выразительного чтения, ролевое чтение. Выразительное чтение, чтение по ролям всегда доставляет ребятам удовольствие, облегчает усвоение типичных особенностей сказки: разговорный язык, повторы, особая ритмика.</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На уроке анализируется сказка достаточно подробно. Анализ отвечает требованиям.</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Вопросы  задаются аналитического, поискового характера, обеспечивающие вычитывание подтекстовой информации.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Например:</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1)- Прочитайте пословицы, которые записаны на доске.</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 Какая из этих пословиц больше подходит к нашей сказке?</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2)</w:t>
      </w:r>
      <w:r w:rsidRPr="005D3710">
        <w:rPr>
          <w:rFonts w:ascii="Times New Roman" w:hAnsi="Times New Roman"/>
          <w:sz w:val="28"/>
          <w:szCs w:val="28"/>
        </w:rPr>
        <w:t xml:space="preserve"> </w:t>
      </w:r>
      <w:r w:rsidRPr="005D3710">
        <w:rPr>
          <w:rFonts w:ascii="Times New Roman" w:hAnsi="Times New Roman"/>
          <w:i/>
          <w:sz w:val="28"/>
          <w:szCs w:val="28"/>
        </w:rPr>
        <w:t>- Какие строчки из сказки подходят к иллюстрации?</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Ученик:</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 Достал солдат ложку, помешивает варево. Попробовал.</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Учитель:</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 Объясните, почему именно эти строки выбрали? Какие эмоции можно увидеть?</w:t>
      </w:r>
    </w:p>
    <w:p w:rsidR="00D45E13" w:rsidRPr="005D3710" w:rsidRDefault="00D45E13" w:rsidP="005D3710">
      <w:pPr>
        <w:spacing w:after="0" w:line="240" w:lineRule="auto"/>
        <w:rPr>
          <w:rFonts w:ascii="Times New Roman" w:hAnsi="Times New Roman"/>
          <w:i/>
          <w:sz w:val="28"/>
          <w:szCs w:val="28"/>
        </w:rPr>
      </w:pPr>
      <w:r w:rsidRPr="005D3710">
        <w:rPr>
          <w:rFonts w:ascii="Times New Roman" w:hAnsi="Times New Roman"/>
          <w:i/>
          <w:sz w:val="28"/>
          <w:szCs w:val="28"/>
        </w:rPr>
        <w:t xml:space="preserve">3)- Что значат слова: «А солдат ест, </w:t>
      </w:r>
      <w:r w:rsidRPr="005D3710">
        <w:rPr>
          <w:rFonts w:ascii="Times New Roman" w:hAnsi="Times New Roman"/>
          <w:i/>
          <w:sz w:val="28"/>
          <w:szCs w:val="28"/>
          <w:u w:val="single"/>
        </w:rPr>
        <w:t>да посмеивается</w:t>
      </w:r>
      <w:r w:rsidRPr="005D3710">
        <w:rPr>
          <w:rFonts w:ascii="Times New Roman" w:hAnsi="Times New Roman"/>
          <w:i/>
          <w:sz w:val="28"/>
          <w:szCs w:val="28"/>
        </w:rPr>
        <w:t xml:space="preserve"> » – про себя смеётся над глупостью и жадностью старухи. Относится к старухе с иронией (скрытая насмешка).</w:t>
      </w:r>
    </w:p>
    <w:p w:rsidR="00D45E13" w:rsidRPr="005D3710" w:rsidRDefault="00D45E13" w:rsidP="005D3710">
      <w:pPr>
        <w:spacing w:after="0" w:line="240" w:lineRule="auto"/>
        <w:rPr>
          <w:rFonts w:ascii="Times New Roman" w:hAnsi="Times New Roman"/>
          <w:sz w:val="28"/>
          <w:szCs w:val="28"/>
          <w:lang w:eastAsia="ru-RU"/>
        </w:rPr>
      </w:pPr>
      <w:r w:rsidRPr="005D3710">
        <w:rPr>
          <w:rFonts w:ascii="Times New Roman" w:hAnsi="Times New Roman"/>
          <w:sz w:val="28"/>
          <w:szCs w:val="28"/>
          <w:lang w:eastAsia="ru-RU"/>
        </w:rPr>
        <w:t xml:space="preserve">        С симпатией в сказке изображен бывалый солдат, который умеет суп варить из топора, может перехитрить кого надо. Он способен обмануть глупую старуху. Служилый умело достигает своей цели, несмотря на нелепость ситуации. И в этом обнаруживается ирония.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i/>
          <w:sz w:val="28"/>
          <w:szCs w:val="28"/>
        </w:rPr>
        <w:t xml:space="preserve">      </w:t>
      </w:r>
      <w:r w:rsidRPr="005D3710">
        <w:rPr>
          <w:rFonts w:ascii="Times New Roman" w:hAnsi="Times New Roman"/>
          <w:sz w:val="28"/>
          <w:szCs w:val="28"/>
        </w:rPr>
        <w:t xml:space="preserve">Так как вопросы носят аналитический характер, то они побуждают учеников обращаться к тексту, самостоятельно перечитывать фрагменты и думать над прочитанным. На уроке формируется навыки: беглости, правильности, осознанности и особенно выразительности.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На данном уроке после прочтения сказки дети рассматривают  иллюстрацию и соотносят с прочитанным. Изучая  иллюстрацию, дети лучше осознают детали произведения, учатся определять эмоции. Рассматривание книжной иллюстрации  позволяет обогатить изобразительный опыт детей новыми графическими образами и способами изображения.         Знакомство детей с книжной иллюстрацией развивает эстетические чувства, формирует художественный вкус, дает простор воображению и собственному творчеству детей.</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Так же  ведется  работа по уточнению и расширению словарного запаса, формирование монологической и диалогической речи, формирование богатства, выразительности, точности речи.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        Поскольку учеников больше, чем времени на уроке (а всем хочется выступить), то те кто не успел выступить или получилось мало, расстроились, даже нервничали. Работа над выразительностью чтения (особенно по ролям) все-таки требует большего количества времени.  Тем не менее, достаточное количество учеников смогли проявить свои способности и умения. Судя по результатам, учителю удалось достичь желаемого.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Работа на уроке была достаточно четко продумана, каждый вопрос раскрыт и объяснен. Этому способствовал продуманный план урока. В качестве поощрения учителем использованы доброжелательные слова, в конце поставлены положительные оценки.</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Урок прошел в приподнятой эмоциональной атмосфере, поэтому степень активности детей достаточно высока. Этому способствовали самые разнообразные  формы работы со сказкой.</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 xml:space="preserve">  Пример вопросов и заданий:</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1. Дать характеристику персонажа (каков тот или иной из них).</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2. Объяснить, почему произошло то или иное событие.</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3. Показать, что становится объектом насмешки народа.</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4. Прочитать в лицах сказочные диалоги, выделяя голосом характерные особенности персонажа.</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5. Установить различие между словами и поступками персонажей. Дать нравственную оценку этому расхождению.</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6. Отметить использование в сказке поговорок, пословиц и другое.</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7. Охарактеризовать тональность речи того или иного персонажа, соответствие интонации его мыслям и поступкам.</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8. Просьба подобрать к какому-то слову или выражению близкие по значению слова и выражения.</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9. Беседа о том, что поучительного можно извлечь из сказки.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Работа детей организована правильно, так как дети четко знали, что от них хотят получить.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Домашнее задание связано со следующим уроком непосредственно. Урок достиг поставленной цели.</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Пожелания: больше времени на работу над выразительностью чтения. Иногда можно задавать читать тексты дома, следовательно, увеличится время на творческую работу. </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b/>
          <w:sz w:val="28"/>
          <w:szCs w:val="28"/>
        </w:rPr>
      </w:pPr>
      <w:r w:rsidRPr="005D3710">
        <w:rPr>
          <w:rFonts w:ascii="Times New Roman" w:hAnsi="Times New Roman"/>
          <w:b/>
          <w:sz w:val="28"/>
          <w:szCs w:val="28"/>
        </w:rPr>
        <w:t>Анализ посещенного урока по литературному чтению во 2 классе.</w:t>
      </w:r>
    </w:p>
    <w:p w:rsidR="00D45E13" w:rsidRPr="005D3710" w:rsidRDefault="00D45E13" w:rsidP="005D3710">
      <w:pPr>
        <w:pStyle w:val="NormalWeb"/>
        <w:spacing w:after="0"/>
        <w:rPr>
          <w:rFonts w:ascii="Times New Roman" w:hAnsi="Times New Roman"/>
          <w:bCs/>
          <w:sz w:val="28"/>
          <w:szCs w:val="28"/>
        </w:rPr>
      </w:pPr>
      <w:r w:rsidRPr="005D3710">
        <w:rPr>
          <w:rFonts w:ascii="Times New Roman" w:hAnsi="Times New Roman"/>
          <w:sz w:val="28"/>
          <w:szCs w:val="28"/>
        </w:rPr>
        <w:t>Тема: Устное народное творчество.</w:t>
      </w:r>
    </w:p>
    <w:p w:rsidR="00D45E13" w:rsidRPr="005D3710" w:rsidRDefault="00D45E13" w:rsidP="005D3710">
      <w:pPr>
        <w:pStyle w:val="NormalWeb"/>
        <w:spacing w:after="0"/>
        <w:rPr>
          <w:rFonts w:ascii="Times New Roman" w:hAnsi="Times New Roman"/>
          <w:bCs/>
          <w:sz w:val="28"/>
          <w:szCs w:val="28"/>
        </w:rPr>
      </w:pPr>
      <w:r w:rsidRPr="005D3710">
        <w:rPr>
          <w:rFonts w:ascii="Times New Roman" w:hAnsi="Times New Roman"/>
          <w:bCs/>
          <w:sz w:val="28"/>
          <w:szCs w:val="28"/>
        </w:rPr>
        <w:t>Задачи урока</w:t>
      </w:r>
      <w:r w:rsidRPr="005D3710">
        <w:rPr>
          <w:rFonts w:ascii="Times New Roman" w:hAnsi="Times New Roman"/>
          <w:sz w:val="28"/>
          <w:szCs w:val="28"/>
        </w:rPr>
        <w:t xml:space="preserve">: </w:t>
      </w:r>
      <w:r w:rsidRPr="005D3710">
        <w:rPr>
          <w:rFonts w:ascii="Times New Roman" w:hAnsi="Times New Roman"/>
          <w:sz w:val="28"/>
          <w:szCs w:val="28"/>
        </w:rPr>
        <w:br/>
        <w:t xml:space="preserve">• Повторить и обобщить известные детям понятия по теории литературы. </w:t>
      </w:r>
      <w:r w:rsidRPr="005D3710">
        <w:rPr>
          <w:rFonts w:ascii="Times New Roman" w:hAnsi="Times New Roman"/>
          <w:sz w:val="28"/>
          <w:szCs w:val="28"/>
        </w:rPr>
        <w:br/>
        <w:t xml:space="preserve">• Сформировать у учащихся навыки осмысленного чтения и понимания на примере русских народных сказок. </w:t>
      </w:r>
      <w:r w:rsidRPr="005D3710">
        <w:rPr>
          <w:rFonts w:ascii="Times New Roman" w:hAnsi="Times New Roman"/>
          <w:sz w:val="28"/>
          <w:szCs w:val="28"/>
        </w:rPr>
        <w:br/>
        <w:t xml:space="preserve">• Научить детей образному восприятию художественного текста литературного героя. </w:t>
      </w:r>
      <w:r w:rsidRPr="005D3710">
        <w:rPr>
          <w:rFonts w:ascii="Times New Roman" w:hAnsi="Times New Roman"/>
          <w:sz w:val="28"/>
          <w:szCs w:val="28"/>
        </w:rPr>
        <w:br/>
        <w:t xml:space="preserve">• Сформировать навыки совместного группового взаимодействия. </w:t>
      </w:r>
      <w:r w:rsidRPr="005D3710">
        <w:rPr>
          <w:rFonts w:ascii="Times New Roman" w:hAnsi="Times New Roman"/>
          <w:sz w:val="28"/>
          <w:szCs w:val="28"/>
        </w:rPr>
        <w:br/>
        <w:t xml:space="preserve">• Научить ребят творчески решать проблемные задания. </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b/>
          <w:bCs/>
          <w:sz w:val="28"/>
          <w:szCs w:val="28"/>
        </w:rPr>
        <w:t>Краткое описание хода урока:</w:t>
      </w:r>
      <w:r w:rsidRPr="005D3710">
        <w:rPr>
          <w:rFonts w:ascii="Times New Roman" w:hAnsi="Times New Roman"/>
          <w:sz w:val="28"/>
          <w:szCs w:val="28"/>
        </w:rPr>
        <w:t xml:space="preserve"> </w:t>
      </w:r>
      <w:r w:rsidRPr="005D3710">
        <w:rPr>
          <w:rFonts w:ascii="Times New Roman" w:hAnsi="Times New Roman"/>
          <w:sz w:val="28"/>
          <w:szCs w:val="28"/>
        </w:rPr>
        <w:br/>
        <w:t xml:space="preserve">Учащиеся сидят по заранее сформированным группам (принцип формирования групп произвольный). </w:t>
      </w:r>
      <w:r w:rsidRPr="005D3710">
        <w:rPr>
          <w:rFonts w:ascii="Times New Roman" w:hAnsi="Times New Roman"/>
          <w:sz w:val="28"/>
          <w:szCs w:val="28"/>
        </w:rPr>
        <w:br/>
        <w:t xml:space="preserve">1.Мотивация к учебной деятельности. </w:t>
      </w:r>
      <w:r w:rsidRPr="005D3710">
        <w:rPr>
          <w:rFonts w:ascii="Times New Roman" w:hAnsi="Times New Roman"/>
          <w:sz w:val="28"/>
          <w:szCs w:val="28"/>
        </w:rPr>
        <w:br/>
        <w:t xml:space="preserve">2 Постановка познавательной задачи. </w:t>
      </w:r>
      <w:r w:rsidRPr="005D3710">
        <w:rPr>
          <w:rFonts w:ascii="Times New Roman" w:hAnsi="Times New Roman"/>
          <w:sz w:val="28"/>
          <w:szCs w:val="28"/>
        </w:rPr>
        <w:br/>
        <w:t xml:space="preserve">3. Работа по группам </w:t>
      </w:r>
      <w:r w:rsidRPr="005D3710">
        <w:rPr>
          <w:rFonts w:ascii="Times New Roman" w:hAnsi="Times New Roman"/>
          <w:sz w:val="28"/>
          <w:szCs w:val="28"/>
        </w:rPr>
        <w:br/>
      </w:r>
      <w:r w:rsidRPr="005D3710">
        <w:rPr>
          <w:rFonts w:ascii="Times New Roman" w:hAnsi="Times New Roman"/>
          <w:i/>
          <w:iCs/>
          <w:sz w:val="28"/>
          <w:szCs w:val="28"/>
        </w:rPr>
        <w:t>Задание №1</w:t>
      </w:r>
      <w:r w:rsidRPr="005D3710">
        <w:rPr>
          <w:rFonts w:ascii="Times New Roman" w:hAnsi="Times New Roman"/>
          <w:sz w:val="28"/>
          <w:szCs w:val="28"/>
        </w:rPr>
        <w:t xml:space="preserve"> «Угадай, к какому малому фольклорному жанру относится» </w:t>
      </w:r>
      <w:r w:rsidRPr="005D3710">
        <w:rPr>
          <w:rFonts w:ascii="Times New Roman" w:hAnsi="Times New Roman"/>
          <w:sz w:val="28"/>
          <w:szCs w:val="28"/>
        </w:rPr>
        <w:br/>
        <w:t xml:space="preserve">4.Беседа. </w:t>
      </w:r>
      <w:r w:rsidRPr="005D3710">
        <w:rPr>
          <w:rFonts w:ascii="Times New Roman" w:hAnsi="Times New Roman"/>
          <w:sz w:val="28"/>
          <w:szCs w:val="28"/>
        </w:rPr>
        <w:br/>
        <w:t xml:space="preserve">Артикуляционная разминка </w:t>
      </w:r>
      <w:r w:rsidRPr="005D3710">
        <w:rPr>
          <w:rFonts w:ascii="Times New Roman" w:hAnsi="Times New Roman"/>
          <w:sz w:val="28"/>
          <w:szCs w:val="28"/>
        </w:rPr>
        <w:br/>
        <w:t xml:space="preserve">Физкультминутка </w:t>
      </w:r>
      <w:r w:rsidRPr="005D3710">
        <w:rPr>
          <w:rFonts w:ascii="Times New Roman" w:hAnsi="Times New Roman"/>
          <w:sz w:val="28"/>
          <w:szCs w:val="28"/>
        </w:rPr>
        <w:br/>
        <w:t xml:space="preserve">5. Продолжение работы в группах. </w:t>
      </w:r>
      <w:r w:rsidRPr="005D3710">
        <w:rPr>
          <w:rFonts w:ascii="Times New Roman" w:hAnsi="Times New Roman"/>
          <w:sz w:val="28"/>
          <w:szCs w:val="28"/>
        </w:rPr>
        <w:br/>
      </w:r>
      <w:r w:rsidRPr="005D3710">
        <w:rPr>
          <w:rFonts w:ascii="Times New Roman" w:hAnsi="Times New Roman"/>
          <w:i/>
          <w:iCs/>
          <w:sz w:val="28"/>
          <w:szCs w:val="28"/>
        </w:rPr>
        <w:t>Задание №2</w:t>
      </w:r>
      <w:r w:rsidRPr="005D3710">
        <w:rPr>
          <w:rFonts w:ascii="Times New Roman" w:hAnsi="Times New Roman"/>
          <w:sz w:val="28"/>
          <w:szCs w:val="28"/>
        </w:rPr>
        <w:t xml:space="preserve"> « Отгадай сказку» </w:t>
      </w:r>
      <w:r w:rsidRPr="005D3710">
        <w:rPr>
          <w:rFonts w:ascii="Times New Roman" w:hAnsi="Times New Roman"/>
          <w:sz w:val="28"/>
          <w:szCs w:val="28"/>
        </w:rPr>
        <w:br/>
      </w:r>
      <w:r w:rsidRPr="005D3710">
        <w:rPr>
          <w:rFonts w:ascii="Times New Roman" w:hAnsi="Times New Roman"/>
          <w:i/>
          <w:iCs/>
          <w:sz w:val="28"/>
          <w:szCs w:val="28"/>
        </w:rPr>
        <w:t>Задание №3</w:t>
      </w:r>
      <w:r w:rsidRPr="005D3710">
        <w:rPr>
          <w:rFonts w:ascii="Times New Roman" w:hAnsi="Times New Roman"/>
          <w:sz w:val="28"/>
          <w:szCs w:val="28"/>
        </w:rPr>
        <w:t xml:space="preserve">. « Инсценировка» </w:t>
      </w:r>
      <w:r w:rsidRPr="005D3710">
        <w:rPr>
          <w:rFonts w:ascii="Times New Roman" w:hAnsi="Times New Roman"/>
          <w:sz w:val="28"/>
          <w:szCs w:val="28"/>
        </w:rPr>
        <w:br/>
        <w:t xml:space="preserve">4. Викторина « Вспомни пословицу». </w:t>
      </w:r>
      <w:r w:rsidRPr="005D3710">
        <w:rPr>
          <w:rFonts w:ascii="Times New Roman" w:hAnsi="Times New Roman"/>
          <w:sz w:val="28"/>
          <w:szCs w:val="28"/>
        </w:rPr>
        <w:br/>
        <w:t>5. Подведение итогов урока.</w:t>
      </w:r>
      <w:r w:rsidRPr="005D3710">
        <w:rPr>
          <w:rFonts w:ascii="Times New Roman" w:hAnsi="Times New Roman"/>
          <w:sz w:val="28"/>
          <w:szCs w:val="28"/>
        </w:rPr>
        <w:br/>
        <w:t xml:space="preserve">6.Домашнее задание </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    На уроке учащиеся воспроизводили  знания, полученные на предыдущих уроках о малых фольклорных жанрах и сказках. </w:t>
      </w:r>
      <w:r w:rsidRPr="005D3710">
        <w:rPr>
          <w:rFonts w:ascii="Times New Roman" w:hAnsi="Times New Roman"/>
          <w:sz w:val="28"/>
          <w:szCs w:val="28"/>
        </w:rPr>
        <w:br/>
        <w:t xml:space="preserve">     Учитель помогал  поднять самооценку ученикам собственной успешной учебной деятельностью  на уроке, а также словесно поощрял детей.</w:t>
      </w:r>
      <w:r w:rsidRPr="005D3710">
        <w:rPr>
          <w:rFonts w:ascii="Times New Roman" w:hAnsi="Times New Roman"/>
          <w:sz w:val="28"/>
          <w:szCs w:val="28"/>
        </w:rPr>
        <w:br/>
        <w:t xml:space="preserve">     Развивалось  умение учащихся сравнивать малые фольклорные жанры, виды сказок. Уделялось место воспитанию  гуманного отношения  к животным, любви  к окружающему миру.</w:t>
      </w:r>
      <w:r w:rsidRPr="005D3710">
        <w:rPr>
          <w:rFonts w:ascii="Times New Roman" w:hAnsi="Times New Roman"/>
          <w:sz w:val="28"/>
          <w:szCs w:val="28"/>
        </w:rPr>
        <w:br/>
        <w:t xml:space="preserve">     </w:t>
      </w:r>
      <w:r w:rsidRPr="005D3710">
        <w:rPr>
          <w:rFonts w:ascii="Times New Roman" w:hAnsi="Times New Roman"/>
          <w:b/>
          <w:sz w:val="28"/>
          <w:szCs w:val="28"/>
        </w:rPr>
        <w:t xml:space="preserve">    </w:t>
      </w:r>
      <w:r w:rsidRPr="005D3710">
        <w:rPr>
          <w:rFonts w:ascii="Times New Roman" w:hAnsi="Times New Roman"/>
          <w:sz w:val="28"/>
          <w:szCs w:val="28"/>
        </w:rPr>
        <w:t xml:space="preserve">Учитель  использует различные средства и методы обучения, что помогает  достижению поставленной цели. </w:t>
      </w:r>
    </w:p>
    <w:p w:rsidR="00D45E13" w:rsidRPr="005D3710" w:rsidRDefault="00D45E13" w:rsidP="005D3710">
      <w:pPr>
        <w:tabs>
          <w:tab w:val="left" w:pos="1350"/>
        </w:tabs>
        <w:spacing w:after="0" w:line="240" w:lineRule="auto"/>
        <w:rPr>
          <w:rFonts w:ascii="Times New Roman" w:hAnsi="Times New Roman"/>
          <w:sz w:val="28"/>
          <w:szCs w:val="28"/>
        </w:rPr>
      </w:pPr>
      <w:r w:rsidRPr="005D3710">
        <w:rPr>
          <w:rFonts w:ascii="Times New Roman" w:hAnsi="Times New Roman"/>
          <w:sz w:val="28"/>
          <w:szCs w:val="28"/>
        </w:rPr>
        <w:t>-текст в учебнике, как опора;</w:t>
      </w:r>
    </w:p>
    <w:p w:rsidR="00D45E13" w:rsidRPr="005D3710" w:rsidRDefault="00D45E13" w:rsidP="005D3710">
      <w:pPr>
        <w:tabs>
          <w:tab w:val="left" w:pos="1350"/>
        </w:tabs>
        <w:spacing w:after="0" w:line="240" w:lineRule="auto"/>
        <w:rPr>
          <w:rFonts w:ascii="Times New Roman" w:hAnsi="Times New Roman"/>
          <w:sz w:val="28"/>
          <w:szCs w:val="28"/>
        </w:rPr>
      </w:pPr>
      <w:r w:rsidRPr="005D3710">
        <w:rPr>
          <w:rFonts w:ascii="Times New Roman" w:hAnsi="Times New Roman"/>
          <w:sz w:val="28"/>
          <w:szCs w:val="28"/>
        </w:rPr>
        <w:t>-иллюстрации в учебнике и не только;</w:t>
      </w:r>
    </w:p>
    <w:p w:rsidR="00D45E13" w:rsidRPr="005D3710" w:rsidRDefault="00D45E13" w:rsidP="005D3710">
      <w:pPr>
        <w:tabs>
          <w:tab w:val="left" w:pos="1350"/>
        </w:tabs>
        <w:spacing w:after="0" w:line="240" w:lineRule="auto"/>
        <w:rPr>
          <w:rFonts w:ascii="Times New Roman" w:hAnsi="Times New Roman"/>
          <w:sz w:val="28"/>
          <w:szCs w:val="28"/>
        </w:rPr>
      </w:pPr>
      <w:r w:rsidRPr="005D3710">
        <w:rPr>
          <w:rFonts w:ascii="Times New Roman" w:hAnsi="Times New Roman"/>
          <w:sz w:val="28"/>
          <w:szCs w:val="28"/>
        </w:rPr>
        <w:t>- загадки, пословицы;</w:t>
      </w:r>
    </w:p>
    <w:p w:rsidR="00D45E13" w:rsidRPr="005D3710" w:rsidRDefault="00D45E13" w:rsidP="005D3710">
      <w:pPr>
        <w:tabs>
          <w:tab w:val="left" w:pos="1350"/>
        </w:tabs>
        <w:spacing w:after="0" w:line="240" w:lineRule="auto"/>
        <w:rPr>
          <w:rFonts w:ascii="Times New Roman" w:hAnsi="Times New Roman"/>
          <w:sz w:val="28"/>
          <w:szCs w:val="28"/>
        </w:rPr>
      </w:pPr>
      <w:r w:rsidRPr="005D3710">
        <w:rPr>
          <w:rFonts w:ascii="Times New Roman" w:hAnsi="Times New Roman"/>
          <w:sz w:val="28"/>
          <w:szCs w:val="28"/>
        </w:rPr>
        <w:t>- игра «отгадай сказку»;</w:t>
      </w:r>
    </w:p>
    <w:p w:rsidR="00D45E13" w:rsidRPr="005D3710" w:rsidRDefault="00D45E13" w:rsidP="005D3710">
      <w:pPr>
        <w:tabs>
          <w:tab w:val="left" w:pos="1350"/>
        </w:tabs>
        <w:spacing w:after="0" w:line="240" w:lineRule="auto"/>
        <w:rPr>
          <w:rFonts w:ascii="Times New Roman" w:hAnsi="Times New Roman"/>
          <w:sz w:val="28"/>
          <w:szCs w:val="28"/>
        </w:rPr>
      </w:pPr>
      <w:r w:rsidRPr="005D3710">
        <w:rPr>
          <w:rFonts w:ascii="Times New Roman" w:hAnsi="Times New Roman"/>
          <w:sz w:val="28"/>
          <w:szCs w:val="28"/>
        </w:rPr>
        <w:t>- инсценировка;</w:t>
      </w:r>
    </w:p>
    <w:p w:rsidR="00D45E13" w:rsidRPr="005D3710" w:rsidRDefault="00D45E13" w:rsidP="005D3710">
      <w:pPr>
        <w:tabs>
          <w:tab w:val="left" w:pos="1350"/>
        </w:tabs>
        <w:spacing w:after="0" w:line="240" w:lineRule="auto"/>
        <w:rPr>
          <w:rFonts w:ascii="Times New Roman" w:hAnsi="Times New Roman"/>
          <w:sz w:val="28"/>
          <w:szCs w:val="28"/>
        </w:rPr>
      </w:pPr>
      <w:r w:rsidRPr="005D3710">
        <w:rPr>
          <w:rFonts w:ascii="Times New Roman" w:hAnsi="Times New Roman"/>
          <w:sz w:val="28"/>
          <w:szCs w:val="28"/>
        </w:rPr>
        <w:t>- работа в группах;</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 xml:space="preserve">     Данные методы и средства позволяют учителю организовать процесс обучения так, чтобы повторить  и  закрепить  пройденный материал.</w:t>
      </w:r>
    </w:p>
    <w:p w:rsidR="00D45E13" w:rsidRPr="005D3710" w:rsidRDefault="00D45E13" w:rsidP="005D3710">
      <w:pPr>
        <w:pStyle w:val="NormalWeb"/>
        <w:spacing w:after="0"/>
        <w:rPr>
          <w:rFonts w:ascii="Times New Roman" w:hAnsi="Times New Roman"/>
          <w:sz w:val="28"/>
          <w:szCs w:val="28"/>
        </w:rPr>
      </w:pPr>
      <w:r w:rsidRPr="005D3710">
        <w:rPr>
          <w:rFonts w:ascii="Times New Roman" w:hAnsi="Times New Roman"/>
          <w:sz w:val="28"/>
          <w:szCs w:val="28"/>
        </w:rPr>
        <w:t xml:space="preserve">       Учащиеся сравнивают, анализируют, обобщают и делают выводы, расширяют умения работать с дополнительной литературой, воспитывают чувство толерантности. </w:t>
      </w:r>
      <w:r w:rsidRPr="005D3710">
        <w:rPr>
          <w:rFonts w:ascii="Times New Roman" w:hAnsi="Times New Roman"/>
          <w:sz w:val="28"/>
          <w:szCs w:val="28"/>
        </w:rPr>
        <w:br/>
        <w:t xml:space="preserve">     Данный урок расширяет, предоставляет учащимся возможность проявить инициативу и самостоятельность.  Стимулирует использование разнообразных методов изучения темы: исследование, анализ литературных источников, материалов взятых из Интернета; </w:t>
      </w:r>
    </w:p>
    <w:p w:rsidR="00D45E13" w:rsidRPr="005D3710" w:rsidRDefault="00D45E13" w:rsidP="005D3710">
      <w:pPr>
        <w:pStyle w:val="NormalWeb"/>
        <w:spacing w:after="0"/>
        <w:rPr>
          <w:rFonts w:ascii="Times New Roman" w:hAnsi="Times New Roman"/>
          <w:b/>
          <w:bCs/>
          <w:sz w:val="28"/>
          <w:szCs w:val="28"/>
        </w:rPr>
      </w:pPr>
      <w:r w:rsidRPr="005D3710">
        <w:rPr>
          <w:rFonts w:ascii="Times New Roman" w:hAnsi="Times New Roman"/>
          <w:sz w:val="28"/>
          <w:szCs w:val="28"/>
        </w:rPr>
        <w:t>Тема урока раскрыта.  Приготовленная наглядность использовалась во время и к месту.</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    Чередование различных  видов деятельности позволяло сохранить интерес на протяжении всего урока. Смена деятельности также даёт возможность воспринимать информацию различными способами (прочитать, послушать, посмотреть, проиграть).</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Учащиеся активно работали на уроке.</w:t>
      </w: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 xml:space="preserve">      Дети давали хорошие, правильные ответы, следовательно, цели урока, поставленные учителем, были достигнуты. В конце урока были выставлены оценки в дневники  активным ученикам. Также в конце урока дети получили домашнее задание.  Урок проведён методически грамотно, с учётом возрастных, индивидуально- психологических особенностей учащихся. Учитель поощрил работу всех учеников, мотивировал дальнейшую деятельность путём формирования положительного отношения к предмету. </w:t>
      </w:r>
    </w:p>
    <w:p w:rsidR="00D45E13" w:rsidRPr="005D3710" w:rsidRDefault="00D45E13" w:rsidP="005D3710">
      <w:pPr>
        <w:spacing w:after="0" w:line="240" w:lineRule="auto"/>
        <w:rPr>
          <w:rFonts w:ascii="Times New Roman" w:hAnsi="Times New Roman"/>
          <w:sz w:val="28"/>
          <w:szCs w:val="28"/>
        </w:rPr>
      </w:pPr>
    </w:p>
    <w:p w:rsidR="00D45E13" w:rsidRPr="005D3710" w:rsidRDefault="00D45E13" w:rsidP="005D3710">
      <w:pPr>
        <w:spacing w:after="0" w:line="240" w:lineRule="auto"/>
        <w:rPr>
          <w:rFonts w:ascii="Times New Roman" w:hAnsi="Times New Roman"/>
          <w:sz w:val="28"/>
          <w:szCs w:val="28"/>
        </w:rPr>
      </w:pPr>
      <w:r w:rsidRPr="005D3710">
        <w:rPr>
          <w:rFonts w:ascii="Times New Roman" w:hAnsi="Times New Roman"/>
          <w:sz w:val="28"/>
          <w:szCs w:val="28"/>
        </w:rPr>
        <w:t>Учитель:</w:t>
      </w:r>
    </w:p>
    <w:p w:rsidR="00D45E13" w:rsidRPr="005D3710" w:rsidRDefault="00D45E13" w:rsidP="005D3710">
      <w:pPr>
        <w:spacing w:line="240" w:lineRule="auto"/>
        <w:rPr>
          <w:rFonts w:ascii="Times New Roman" w:hAnsi="Times New Roman"/>
          <w:sz w:val="28"/>
          <w:szCs w:val="28"/>
        </w:rPr>
      </w:pPr>
    </w:p>
    <w:p w:rsidR="00D45E13" w:rsidRPr="005D3710" w:rsidRDefault="00D45E13" w:rsidP="005D3710">
      <w:pPr>
        <w:tabs>
          <w:tab w:val="left" w:pos="3450"/>
        </w:tabs>
        <w:spacing w:line="240" w:lineRule="auto"/>
        <w:rPr>
          <w:rFonts w:ascii="Times New Roman" w:hAnsi="Times New Roman"/>
          <w:sz w:val="28"/>
          <w:szCs w:val="28"/>
        </w:rPr>
      </w:pPr>
      <w:r w:rsidRPr="005D3710">
        <w:rPr>
          <w:rFonts w:ascii="Times New Roman" w:hAnsi="Times New Roman"/>
          <w:sz w:val="28"/>
          <w:szCs w:val="28"/>
        </w:rPr>
        <w:tab/>
      </w:r>
    </w:p>
    <w:p w:rsidR="00D45E13" w:rsidRPr="005D3710" w:rsidRDefault="00D45E13" w:rsidP="005D3710">
      <w:pPr>
        <w:tabs>
          <w:tab w:val="left" w:pos="3450"/>
        </w:tabs>
        <w:spacing w:line="240" w:lineRule="auto"/>
        <w:rPr>
          <w:rFonts w:ascii="Times New Roman" w:hAnsi="Times New Roman"/>
          <w:sz w:val="28"/>
          <w:szCs w:val="28"/>
        </w:rPr>
      </w:pPr>
    </w:p>
    <w:p w:rsidR="00D45E13" w:rsidRPr="005D3710" w:rsidRDefault="00D45E13" w:rsidP="005D3710">
      <w:pPr>
        <w:tabs>
          <w:tab w:val="left" w:pos="3450"/>
        </w:tabs>
        <w:spacing w:line="240" w:lineRule="auto"/>
        <w:rPr>
          <w:rFonts w:ascii="Times New Roman" w:hAnsi="Times New Roman"/>
          <w:sz w:val="28"/>
          <w:szCs w:val="28"/>
        </w:rPr>
      </w:pPr>
    </w:p>
    <w:p w:rsidR="00D45E13" w:rsidRPr="005D3710" w:rsidRDefault="00D45E13" w:rsidP="005D3710">
      <w:pPr>
        <w:spacing w:line="240" w:lineRule="auto"/>
        <w:rPr>
          <w:rFonts w:ascii="Times New Roman" w:hAnsi="Times New Roman"/>
          <w:sz w:val="28"/>
          <w:szCs w:val="28"/>
        </w:rPr>
      </w:pPr>
    </w:p>
    <w:sectPr w:rsidR="00D45E13" w:rsidRPr="005D3710" w:rsidSect="005D3710">
      <w:footerReference w:type="even" r:id="rId7"/>
      <w:footerReference w:type="default" r:id="rId8"/>
      <w:pgSz w:w="11906" w:h="16838"/>
      <w:pgMar w:top="1258" w:right="85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13" w:rsidRDefault="00D45E13">
      <w:r>
        <w:separator/>
      </w:r>
    </w:p>
  </w:endnote>
  <w:endnote w:type="continuationSeparator" w:id="0">
    <w:p w:rsidR="00D45E13" w:rsidRDefault="00D45E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13" w:rsidRDefault="00D45E13" w:rsidP="00731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5E13" w:rsidRDefault="00D45E13" w:rsidP="005D37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E13" w:rsidRDefault="00D45E13" w:rsidP="00731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5E13" w:rsidRDefault="00D45E13" w:rsidP="005D37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13" w:rsidRDefault="00D45E13">
      <w:r>
        <w:separator/>
      </w:r>
    </w:p>
  </w:footnote>
  <w:footnote w:type="continuationSeparator" w:id="0">
    <w:p w:rsidR="00D45E13" w:rsidRDefault="00D45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B7B"/>
    <w:multiLevelType w:val="hybridMultilevel"/>
    <w:tmpl w:val="407EA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822F02"/>
    <w:multiLevelType w:val="hybridMultilevel"/>
    <w:tmpl w:val="E6F25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F75"/>
    <w:rsid w:val="00044FB7"/>
    <w:rsid w:val="00075173"/>
    <w:rsid w:val="000E7ED8"/>
    <w:rsid w:val="000F5DCC"/>
    <w:rsid w:val="001E51E1"/>
    <w:rsid w:val="002B7C63"/>
    <w:rsid w:val="002C72F6"/>
    <w:rsid w:val="003515F1"/>
    <w:rsid w:val="00372EC9"/>
    <w:rsid w:val="00404F75"/>
    <w:rsid w:val="005D3710"/>
    <w:rsid w:val="0062774D"/>
    <w:rsid w:val="00703325"/>
    <w:rsid w:val="00731794"/>
    <w:rsid w:val="007A56E5"/>
    <w:rsid w:val="007C1EE3"/>
    <w:rsid w:val="00827DBE"/>
    <w:rsid w:val="008E78F1"/>
    <w:rsid w:val="00914BD7"/>
    <w:rsid w:val="0092575D"/>
    <w:rsid w:val="009A7C3B"/>
    <w:rsid w:val="009E0191"/>
    <w:rsid w:val="00A27974"/>
    <w:rsid w:val="00B06918"/>
    <w:rsid w:val="00B07797"/>
    <w:rsid w:val="00B2599F"/>
    <w:rsid w:val="00D45E13"/>
    <w:rsid w:val="00D92DBF"/>
    <w:rsid w:val="00DE4A37"/>
    <w:rsid w:val="00E25343"/>
    <w:rsid w:val="00E57497"/>
    <w:rsid w:val="00E86776"/>
    <w:rsid w:val="00EB23B6"/>
    <w:rsid w:val="00EF2AAF"/>
    <w:rsid w:val="00F11548"/>
    <w:rsid w:val="00F7528E"/>
    <w:rsid w:val="00FF0C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72F6"/>
    <w:pPr>
      <w:ind w:left="720"/>
      <w:contextualSpacing/>
    </w:pPr>
  </w:style>
  <w:style w:type="paragraph" w:styleId="NormalWeb">
    <w:name w:val="Normal (Web)"/>
    <w:basedOn w:val="Normal"/>
    <w:uiPriority w:val="99"/>
    <w:semiHidden/>
    <w:rsid w:val="002C72F6"/>
    <w:pPr>
      <w:spacing w:after="150" w:line="240" w:lineRule="auto"/>
    </w:pPr>
    <w:rPr>
      <w:rFonts w:ascii="Verdana" w:eastAsia="Times New Roman" w:hAnsi="Verdana"/>
      <w:color w:val="000000"/>
      <w:sz w:val="17"/>
      <w:szCs w:val="17"/>
      <w:lang w:eastAsia="ru-RU"/>
    </w:rPr>
  </w:style>
  <w:style w:type="paragraph" w:styleId="Footer">
    <w:name w:val="footer"/>
    <w:basedOn w:val="Normal"/>
    <w:link w:val="FooterChar"/>
    <w:uiPriority w:val="99"/>
    <w:rsid w:val="005D3710"/>
    <w:pPr>
      <w:tabs>
        <w:tab w:val="center" w:pos="4677"/>
        <w:tab w:val="right" w:pos="9355"/>
      </w:tabs>
    </w:pPr>
  </w:style>
  <w:style w:type="character" w:customStyle="1" w:styleId="FooterChar">
    <w:name w:val="Footer Char"/>
    <w:basedOn w:val="DefaultParagraphFont"/>
    <w:link w:val="Footer"/>
    <w:uiPriority w:val="99"/>
    <w:semiHidden/>
    <w:rsid w:val="00B34D46"/>
    <w:rPr>
      <w:lang w:eastAsia="en-US"/>
    </w:rPr>
  </w:style>
  <w:style w:type="character" w:styleId="PageNumber">
    <w:name w:val="page number"/>
    <w:basedOn w:val="DefaultParagraphFont"/>
    <w:uiPriority w:val="99"/>
    <w:rsid w:val="005D37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11</Pages>
  <Words>2625</Words>
  <Characters>14963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Наталья</cp:lastModifiedBy>
  <cp:revision>8</cp:revision>
  <dcterms:created xsi:type="dcterms:W3CDTF">2010-07-26T09:45:00Z</dcterms:created>
  <dcterms:modified xsi:type="dcterms:W3CDTF">2017-01-03T17:14:00Z</dcterms:modified>
</cp:coreProperties>
</file>