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0A" w:rsidRDefault="00340C0A" w:rsidP="009F3CFA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Муниципальное казённое общеобразовательное учреждение                              «Средняя общеобразовательная школа №7» с. Варениковское</w:t>
      </w: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Pr="006823D4" w:rsidRDefault="00340C0A" w:rsidP="006823D4">
      <w:pPr>
        <w:tabs>
          <w:tab w:val="left" w:pos="4440"/>
        </w:tabs>
        <w:spacing w:after="0" w:line="240" w:lineRule="auto"/>
        <w:ind w:right="-465"/>
        <w:jc w:val="center"/>
        <w:rPr>
          <w:rFonts w:ascii="Times New Roman" w:hAnsi="Times New Roman"/>
          <w:i/>
          <w:color w:val="333333"/>
          <w:kern w:val="36"/>
          <w:sz w:val="48"/>
          <w:szCs w:val="48"/>
          <w:lang w:eastAsia="ru-RU"/>
        </w:rPr>
      </w:pPr>
      <w:r w:rsidRPr="006823D4">
        <w:rPr>
          <w:rFonts w:ascii="Times New Roman" w:hAnsi="Times New Roman"/>
          <w:b/>
          <w:i/>
          <w:color w:val="333333"/>
          <w:kern w:val="36"/>
          <w:sz w:val="48"/>
          <w:szCs w:val="48"/>
          <w:lang w:eastAsia="ru-RU"/>
        </w:rPr>
        <w:t>Конспект урока</w:t>
      </w:r>
      <w:r>
        <w:rPr>
          <w:rFonts w:ascii="Times New Roman" w:hAnsi="Times New Roman"/>
          <w:b/>
          <w:i/>
          <w:color w:val="333333"/>
          <w:kern w:val="36"/>
          <w:sz w:val="48"/>
          <w:szCs w:val="48"/>
          <w:lang w:eastAsia="ru-RU"/>
        </w:rPr>
        <w:t xml:space="preserve"> по русскому языку</w:t>
      </w:r>
      <w:r w:rsidRPr="006823D4">
        <w:rPr>
          <w:rFonts w:ascii="Times New Roman" w:hAnsi="Times New Roman"/>
          <w:b/>
          <w:i/>
          <w:color w:val="333333"/>
          <w:kern w:val="36"/>
          <w:sz w:val="48"/>
          <w:szCs w:val="48"/>
          <w:lang w:eastAsia="ru-RU"/>
        </w:rPr>
        <w:t>:</w:t>
      </w:r>
      <w:r>
        <w:rPr>
          <w:rFonts w:ascii="Times New Roman" w:hAnsi="Times New Roman"/>
          <w:b/>
          <w:i/>
          <w:color w:val="333333"/>
          <w:kern w:val="36"/>
          <w:sz w:val="48"/>
          <w:szCs w:val="48"/>
          <w:lang w:eastAsia="ru-RU"/>
        </w:rPr>
        <w:t xml:space="preserve">            </w:t>
      </w:r>
      <w:r>
        <w:rPr>
          <w:rFonts w:ascii="Times New Roman" w:hAnsi="Times New Roman"/>
          <w:i/>
          <w:color w:val="333333"/>
          <w:kern w:val="36"/>
          <w:sz w:val="48"/>
          <w:szCs w:val="48"/>
          <w:lang w:eastAsia="ru-RU"/>
        </w:rPr>
        <w:t xml:space="preserve"> </w:t>
      </w:r>
      <w:r w:rsidRPr="009F3CFA">
        <w:rPr>
          <w:rFonts w:ascii="Times New Roman" w:hAnsi="Times New Roman"/>
          <w:i/>
          <w:color w:val="333333"/>
          <w:kern w:val="36"/>
          <w:sz w:val="52"/>
          <w:szCs w:val="52"/>
          <w:lang w:eastAsia="ru-RU"/>
        </w:rPr>
        <w:t>«</w:t>
      </w:r>
      <w:r w:rsidRPr="009F3CFA">
        <w:rPr>
          <w:rFonts w:ascii="Times New Roman" w:hAnsi="Times New Roman"/>
          <w:bCs/>
          <w:i/>
          <w:color w:val="000000"/>
          <w:sz w:val="52"/>
          <w:szCs w:val="52"/>
          <w:lang w:eastAsia="ru-RU"/>
        </w:rPr>
        <w:t>Текст. Тема текста.»</w:t>
      </w: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9F3CFA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Подготовила</w:t>
      </w:r>
    </w:p>
    <w:p w:rsidR="00340C0A" w:rsidRDefault="00340C0A" w:rsidP="009F3CFA">
      <w:pPr>
        <w:tabs>
          <w:tab w:val="left" w:pos="6225"/>
        </w:tabs>
        <w:spacing w:after="0" w:line="240" w:lineRule="auto"/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учитель начальных классов</w:t>
      </w:r>
    </w:p>
    <w:p w:rsidR="00340C0A" w:rsidRDefault="00340C0A" w:rsidP="009F3CFA">
      <w:pPr>
        <w:tabs>
          <w:tab w:val="left" w:pos="6225"/>
        </w:tabs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Гончаренко Н.Ю.</w:t>
      </w:r>
    </w:p>
    <w:p w:rsidR="00340C0A" w:rsidRDefault="00340C0A" w:rsidP="009F3CFA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6823D4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</w:t>
      </w:r>
    </w:p>
    <w:p w:rsidR="00340C0A" w:rsidRDefault="00340C0A" w:rsidP="004E55C7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333333"/>
            <w:kern w:val="36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.</w:t>
      </w:r>
    </w:p>
    <w:p w:rsidR="00340C0A" w:rsidRPr="004E55C7" w:rsidRDefault="00340C0A" w:rsidP="004E55C7">
      <w:pPr>
        <w:spacing w:after="0" w:line="240" w:lineRule="auto"/>
        <w:ind w:right="-46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Pr="004E55C7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4E55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Тема: Текст. Тема текста.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Словарный диктант.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сформировать у детей общее понятие о тексте на основе осознания его основных признаков, совершенствовать умения определять тему текста, придумывать заголовок к данному тексту.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Упражняться в подборе проверочных слов к словам с безударными гласными в корне, проверяемыми ударением.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Развитие орфографической зоркости.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Пополнение словарного запаса.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Воспитание бережного и заботливого отношения к природе, к птицам.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Воспитание умения работать в парах, самостоятельно, навыки самоконтроля и взаимоконтроля.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Ход урока.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1.Организационный момент.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Прозвенел звонок-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Начинается урок.</w:t>
      </w: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2.Минутка чистописания.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Пп,Пе,пл;  погода, непогода, погодные условия</w:t>
      </w:r>
    </w:p>
    <w:p w:rsidR="00340C0A" w:rsidRPr="004E55C7" w:rsidRDefault="00340C0A" w:rsidP="004E55C7">
      <w:pPr>
        <w:spacing w:after="300" w:line="240" w:lineRule="auto"/>
        <w:ind w:right="-10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На формирование какого умения была направлена эта работа? (Каллиграфии).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-краткая беседа, как одеваться при различных погодных условиях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3.Сообщение темы урока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Восстановите перепутанную логическую цепочку слов. (Учитель дает набор слов: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Pr="004E55C7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предложения, слоги, звуки, слова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.)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Ученик у доски восстанавливает цепочку: звуки - слоги -слова - предложения.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-В этой цепочке не хватает одного слова. Отгадайте, какого слова не хватает? Это слово написано цифрами (20,6,12,9,20). Вспомните алфавит, чтобы выполнить правильно задание.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- Текст(Учитель выставляет это слово.)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- Как вы думаете, почему слово текст выделено?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- это тема нашего урока; сегодня на уроке будем учиться определять темы текстов.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E55C7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4. Раскрытие темы урока.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1)  Выполнение упр.1,стр.10 (вопросы после текста)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2)Прочитайте правило на стр.10.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 чего состоит текст? Что такое тема текста?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3) </w:t>
      </w:r>
      <w:r w:rsidRPr="004E55C7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Работа со схемой "Яркие признаки текста".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- Назовите яркие признаки текста. (заголовок, тема, основная мысль, красная строка - абзац)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- Объяснение каждого признака. (Тема - это то, о чем или о ком говорится в тексте. Основная мысль - самое важное, главное, о чем говорит нам текст. Заголовок - заглавие, название. Красная строка. С красной строки пишут не любую часть текста, а ту, в которой содержится новая мысль.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Понять основную мысль текста - это как бы найти волшебный ключик к тексту, и текст откроется нам, поделится с нами своими мыслями, чувствами. Какой признак должен быть обязательно в тексте? (Тема. Основная мысль.)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5.Закрепление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1)-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Прочитайте и определите тему текста в 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упр.4,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стр.11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Физминутка. Упражнение «Синичка».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18"/>
        <w:gridCol w:w="4758"/>
      </w:tblGrid>
      <w:tr w:rsidR="00340C0A" w:rsidRPr="004E55C7" w:rsidTr="004A5F7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Раз, два, три, четыре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(Ходьба на месте.)</w:t>
            </w:r>
          </w:p>
        </w:tc>
      </w:tr>
      <w:tr w:rsidR="00340C0A" w:rsidRPr="004E55C7" w:rsidTr="004A5F7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Встаньте все пошире!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(Ноги на ширине плеч, руки в стороны.)</w:t>
            </w:r>
          </w:p>
        </w:tc>
      </w:tr>
      <w:tr w:rsidR="00340C0A" w:rsidRPr="004E55C7" w:rsidTr="004A5F7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Приглашайте птичку,Синюю синичку.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0C0A" w:rsidRPr="004E55C7" w:rsidTr="004A5F7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Пять, шесть, семь, восемь.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(Ходьба на месте.)</w:t>
            </w:r>
          </w:p>
        </w:tc>
      </w:tr>
      <w:tr w:rsidR="00340C0A" w:rsidRPr="004E55C7" w:rsidTr="004A5F7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Разгулялась осень.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(Прыжки на месте.)</w:t>
            </w:r>
          </w:p>
        </w:tc>
      </w:tr>
      <w:tr w:rsidR="00340C0A" w:rsidRPr="004E55C7" w:rsidTr="004A5F7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Залетай к нам, птичка,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(Приседания – 2 раза.)</w:t>
            </w:r>
          </w:p>
        </w:tc>
      </w:tr>
      <w:tr w:rsidR="00340C0A" w:rsidRPr="004E55C7" w:rsidTr="004A5F7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Синяя синичка.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(Сесть за парты.)</w:t>
            </w:r>
          </w:p>
        </w:tc>
      </w:tr>
    </w:tbl>
    <w:p w:rsidR="00340C0A" w:rsidRPr="004E55C7" w:rsidRDefault="00340C0A" w:rsidP="004E5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2)</w:t>
      </w: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Словарный  диктант 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Я буду загадывать загадки, а отгадку вы будете записывать в тетрадь.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лесу под щебет и подсвист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Стучит лесной телеграфист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«Здорово, дрозд- приятель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ставит подпись:… (дя́т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л).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Вертится, стрекочет,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Весь день хлопочет. (с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ро́ка)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Маленький мальчишка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сером армячишке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дворам шныряет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Крохи собирает. (в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бе́й)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Окраской – сероватая,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Повадкой – вороватая,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Крикунья хрипловатая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Известная персона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 ….. (в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ро́на).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Кто без нот и без свирели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Лучше всех выводит трели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Голосистее, нежней?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Кто же это?… (с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ве́й)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Спозаранку скачут птицы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заснеженным ветвям,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Желтогрудые … (с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и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ни́цы)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Прилетели в гости к нам.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Зимой на ветвях яблоки!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Скорей же собери!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вдруг – вспорхнули яблоки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Ведь это … (сн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гири́).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Проверка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За окном класса морозец, порхает легкий снежок, а бедные воробушки ждут от нас помощи.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 мы можем позаботиться о птицах зимой? (развесить кормушки, насыпать в них корм, так как птицам трудно зимой добыть корм.)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Вместе с поэтом А. Яшиным я вас призываю: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Покормите птиц зимой.     Пусть со всех концов</w:t>
      </w:r>
    </w:p>
    <w:p w:rsidR="00340C0A" w:rsidRPr="004E55C7" w:rsidRDefault="00340C0A" w:rsidP="004E55C7">
      <w:pPr>
        <w:spacing w:line="240" w:lineRule="auto"/>
        <w:rPr>
          <w:rFonts w:ascii="Times New Roman" w:hAnsi="Times New Roman"/>
          <w:sz w:val="28"/>
          <w:szCs w:val="28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 вам слетятся, как домой,Стайки на крыльцо . … подоконник, балкон ,кормушку… ведь в нашем сердце есть         И для птиц тепло.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3)Что мешает понять содержание рассказа о зимней прогулке в </w:t>
      </w: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упр.5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?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Запись текста.</w:t>
      </w:r>
    </w:p>
    <w:p w:rsidR="00340C0A" w:rsidRPr="004E55C7" w:rsidRDefault="00340C0A" w:rsidP="004E55C7">
      <w:pPr>
        <w:spacing w:after="120" w:line="240" w:lineRule="auto"/>
        <w:rPr>
          <w:rFonts w:ascii="Times New Roman" w:hAnsi="Times New Roman"/>
          <w:color w:val="030303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i/>
          <w:iCs/>
          <w:color w:val="030303"/>
          <w:sz w:val="28"/>
          <w:szCs w:val="28"/>
          <w:lang w:eastAsia="ru-RU"/>
        </w:rPr>
        <w:t xml:space="preserve">6. </w:t>
      </w:r>
      <w:r w:rsidRPr="004E55C7">
        <w:rPr>
          <w:rFonts w:ascii="Times New Roman" w:hAnsi="Times New Roman"/>
          <w:b/>
          <w:bCs/>
          <w:iCs/>
          <w:color w:val="030303"/>
          <w:sz w:val="28"/>
          <w:szCs w:val="28"/>
          <w:lang w:eastAsia="ru-RU"/>
        </w:rPr>
        <w:t>Проверка усвоения темы.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720"/>
        <w:gridCol w:w="184"/>
      </w:tblGrid>
      <w:tr w:rsidR="00340C0A" w:rsidRPr="004E55C7" w:rsidTr="00FA140F">
        <w:trPr>
          <w:trHeight w:val="285"/>
          <w:tblCellSpacing w:w="0" w:type="dxa"/>
        </w:trPr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color w:val="030303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color w:val="030303"/>
                <w:sz w:val="28"/>
                <w:szCs w:val="28"/>
                <w:lang w:eastAsia="ru-RU"/>
              </w:rPr>
              <w:t>Тест "Верные и неверные высказывания".</w:t>
            </w:r>
          </w:p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color w:val="030303"/>
                <w:sz w:val="28"/>
                <w:szCs w:val="28"/>
                <w:lang w:eastAsia="ru-RU"/>
              </w:rPr>
              <w:t>(если высказывание верное- поднимаем руки)</w:t>
            </w:r>
            <w:r w:rsidRPr="004E55C7">
              <w:rPr>
                <w:rFonts w:ascii="Times New Roman" w:hAnsi="Times New Roman"/>
                <w:color w:val="030303"/>
                <w:sz w:val="28"/>
                <w:szCs w:val="28"/>
                <w:lang w:eastAsia="ru-RU"/>
              </w:rPr>
              <w:br/>
            </w: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1. Текст состоит из  предложений</w:t>
            </w:r>
          </w:p>
        </w:tc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0C0A" w:rsidRPr="004E55C7" w:rsidTr="00FA140F">
        <w:trPr>
          <w:trHeight w:val="285"/>
          <w:tblCellSpacing w:w="0" w:type="dxa"/>
        </w:trPr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4E55C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 тексту нельзя придумать заглавие</w:t>
            </w:r>
          </w:p>
        </w:tc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40C0A" w:rsidRPr="004E55C7" w:rsidTr="00FA140F">
        <w:trPr>
          <w:trHeight w:val="285"/>
          <w:tblCellSpacing w:w="0" w:type="dxa"/>
        </w:trPr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3. Все предложения в тексте имеют границы</w:t>
            </w:r>
          </w:p>
        </w:tc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0C0A" w:rsidRPr="004E55C7" w:rsidTr="00FA140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4. Предложения в тексте не имеют определенной последовательности</w:t>
            </w:r>
          </w:p>
        </w:tc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340C0A" w:rsidRPr="004E55C7" w:rsidTr="00FA140F">
        <w:trPr>
          <w:trHeight w:val="285"/>
          <w:tblCellSpacing w:w="0" w:type="dxa"/>
        </w:trPr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5. В тексте всегда о чем-то или о ком-то говорится. </w:t>
            </w:r>
          </w:p>
        </w:tc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0C0A" w:rsidRPr="004E55C7" w:rsidTr="00FA140F">
        <w:trPr>
          <w:trHeight w:val="285"/>
          <w:tblCellSpacing w:w="0" w:type="dxa"/>
        </w:trPr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6. Текст можно разделить на части</w:t>
            </w:r>
          </w:p>
        </w:tc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0C0A" w:rsidRPr="004E55C7" w:rsidTr="00FA140F">
        <w:trPr>
          <w:trHeight w:val="285"/>
          <w:tblCellSpacing w:w="0" w:type="dxa"/>
        </w:trPr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7. Каждая часть текста записывается с красной строки</w:t>
            </w:r>
          </w:p>
        </w:tc>
        <w:tc>
          <w:tcPr>
            <w:tcW w:w="0" w:type="auto"/>
            <w:vAlign w:val="center"/>
          </w:tcPr>
          <w:p w:rsidR="00340C0A" w:rsidRPr="004E55C7" w:rsidRDefault="00340C0A" w:rsidP="004E55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5C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br w:type="textWrapping" w:clear="all"/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Что называется текстом? (Это высказывание из предложений, объединенных общей темой).Что такое тема текста?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7.Итог урока.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-Наш урок подошёл к концу. 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Рефлексия.Оценивание.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Как вы оцениваете свою работу на уроке?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На каком этапе урока вы были более активны? Почему?</w:t>
      </w:r>
    </w:p>
    <w:p w:rsidR="00340C0A" w:rsidRPr="004E55C7" w:rsidRDefault="00340C0A" w:rsidP="004E55C7">
      <w:pPr>
        <w:spacing w:after="30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Ну а награда – это удовольствие, которое получили мы от общения и работы друг с другом, пополнив свои запасы знаний.</w:t>
      </w:r>
    </w:p>
    <w:p w:rsidR="00340C0A" w:rsidRPr="004E55C7" w:rsidRDefault="00340C0A" w:rsidP="004E55C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E55C7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Домашняя работа: </w:t>
      </w:r>
      <w:r w:rsidRPr="004E5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РТ № 2,с.3.(объяснение, разбор 1-го предложения)</w:t>
      </w:r>
    </w:p>
    <w:sectPr w:rsidR="00340C0A" w:rsidRPr="004E55C7" w:rsidSect="004E55C7">
      <w:footerReference w:type="default" r:id="rId7"/>
      <w:pgSz w:w="11906" w:h="16838"/>
      <w:pgMar w:top="1258" w:right="746" w:bottom="964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0A" w:rsidRDefault="00340C0A" w:rsidP="006E78E2">
      <w:pPr>
        <w:spacing w:after="0" w:line="240" w:lineRule="auto"/>
      </w:pPr>
      <w:r>
        <w:separator/>
      </w:r>
    </w:p>
  </w:endnote>
  <w:endnote w:type="continuationSeparator" w:id="0">
    <w:p w:rsidR="00340C0A" w:rsidRDefault="00340C0A" w:rsidP="006E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0A" w:rsidRDefault="00340C0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40C0A" w:rsidRDefault="00340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0A" w:rsidRDefault="00340C0A" w:rsidP="006E78E2">
      <w:pPr>
        <w:spacing w:after="0" w:line="240" w:lineRule="auto"/>
      </w:pPr>
      <w:r>
        <w:separator/>
      </w:r>
    </w:p>
  </w:footnote>
  <w:footnote w:type="continuationSeparator" w:id="0">
    <w:p w:rsidR="00340C0A" w:rsidRDefault="00340C0A" w:rsidP="006E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BC4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9E0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78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6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88AC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423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0D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E82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FCE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929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6C03B4"/>
    <w:multiLevelType w:val="multilevel"/>
    <w:tmpl w:val="87B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A683B"/>
    <w:multiLevelType w:val="multilevel"/>
    <w:tmpl w:val="F6C4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7C"/>
    <w:rsid w:val="000E01E8"/>
    <w:rsid w:val="002B5ED2"/>
    <w:rsid w:val="003145DA"/>
    <w:rsid w:val="003318F6"/>
    <w:rsid w:val="00340C0A"/>
    <w:rsid w:val="004A5F7C"/>
    <w:rsid w:val="004E55C7"/>
    <w:rsid w:val="00504557"/>
    <w:rsid w:val="006823D4"/>
    <w:rsid w:val="006B2996"/>
    <w:rsid w:val="006E78E2"/>
    <w:rsid w:val="00735701"/>
    <w:rsid w:val="008C5C47"/>
    <w:rsid w:val="008C696F"/>
    <w:rsid w:val="008D377B"/>
    <w:rsid w:val="00987668"/>
    <w:rsid w:val="009B70CF"/>
    <w:rsid w:val="009C1BB6"/>
    <w:rsid w:val="009C6299"/>
    <w:rsid w:val="009F3CFA"/>
    <w:rsid w:val="00AB517F"/>
    <w:rsid w:val="00AB6EF0"/>
    <w:rsid w:val="00B66CBC"/>
    <w:rsid w:val="00C536A2"/>
    <w:rsid w:val="00C54574"/>
    <w:rsid w:val="00C75276"/>
    <w:rsid w:val="00D02972"/>
    <w:rsid w:val="00DA12AA"/>
    <w:rsid w:val="00E92AA5"/>
    <w:rsid w:val="00FA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F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C6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C6299"/>
    <w:rPr>
      <w:rFonts w:cs="Times New Roman"/>
    </w:rPr>
  </w:style>
  <w:style w:type="paragraph" w:styleId="ListParagraph">
    <w:name w:val="List Paragraph"/>
    <w:basedOn w:val="Normal"/>
    <w:uiPriority w:val="99"/>
    <w:qFormat/>
    <w:rsid w:val="009B7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E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78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78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9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009900"/>
                <w:bottom w:val="none" w:sz="0" w:space="0" w:color="auto"/>
                <w:right w:val="none" w:sz="0" w:space="0" w:color="auto"/>
              </w:divBdr>
              <w:divsChild>
                <w:div w:id="12100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07092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FF0000"/>
                <w:bottom w:val="none" w:sz="0" w:space="0" w:color="auto"/>
                <w:right w:val="none" w:sz="0" w:space="0" w:color="auto"/>
              </w:divBdr>
              <w:divsChild>
                <w:div w:id="12100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0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B8B8B8"/>
            <w:right w:val="none" w:sz="0" w:space="0" w:color="auto"/>
          </w:divBdr>
          <w:divsChild>
            <w:div w:id="1210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5</Pages>
  <Words>805</Words>
  <Characters>4589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Наталья</cp:lastModifiedBy>
  <cp:revision>11</cp:revision>
  <cp:lastPrinted>2016-01-21T20:54:00Z</cp:lastPrinted>
  <dcterms:created xsi:type="dcterms:W3CDTF">2016-01-21T18:06:00Z</dcterms:created>
  <dcterms:modified xsi:type="dcterms:W3CDTF">2017-01-02T13:00:00Z</dcterms:modified>
</cp:coreProperties>
</file>