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89" w:rsidRPr="008D6B67" w:rsidRDefault="00676689" w:rsidP="008D6B67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  <w:lang w:val="ru-RU"/>
        </w:rPr>
        <w:t>Муниципальное казённое общеобразовательное учреждение                                     «Средняя общеобразовательная школа №7» с. Варениковское</w:t>
      </w:r>
    </w:p>
    <w:p w:rsidR="00676689" w:rsidRPr="008D6B67" w:rsidRDefault="00676689" w:rsidP="008D6B67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i/>
          <w:color w:val="333333"/>
          <w:kern w:val="36"/>
          <w:sz w:val="48"/>
          <w:szCs w:val="48"/>
          <w:lang w:val="ru-RU"/>
        </w:rPr>
      </w:pPr>
      <w:r w:rsidRPr="008D6B67">
        <w:rPr>
          <w:rFonts w:ascii="Times New Roman" w:hAnsi="Times New Roman"/>
          <w:i/>
          <w:color w:val="333333"/>
          <w:kern w:val="36"/>
          <w:sz w:val="48"/>
          <w:szCs w:val="48"/>
          <w:lang w:val="ru-RU"/>
        </w:rPr>
        <w:t>Конспект урока по математике:</w:t>
      </w: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bCs/>
          <w:i/>
          <w:sz w:val="48"/>
          <w:szCs w:val="48"/>
          <w:lang w:val="ru-RU"/>
        </w:rPr>
      </w:pPr>
      <w:r w:rsidRPr="008D6B67">
        <w:rPr>
          <w:rFonts w:ascii="Times New Roman" w:hAnsi="Times New Roman"/>
          <w:b/>
          <w:i/>
          <w:color w:val="333333"/>
          <w:kern w:val="36"/>
          <w:sz w:val="52"/>
          <w:szCs w:val="52"/>
          <w:lang w:val="ru-RU"/>
        </w:rPr>
        <w:t>«</w:t>
      </w:r>
      <w:r w:rsidRPr="008D6B67">
        <w:rPr>
          <w:rFonts w:ascii="Times New Roman" w:hAnsi="Times New Roman"/>
          <w:b/>
          <w:i/>
          <w:sz w:val="48"/>
          <w:szCs w:val="48"/>
          <w:lang w:val="ru-RU"/>
        </w:rPr>
        <w:t>Знакомство с новыми действиями» (повторение)</w:t>
      </w:r>
      <w:r w:rsidRPr="008D6B67">
        <w:rPr>
          <w:rFonts w:ascii="Times New Roman" w:hAnsi="Times New Roman"/>
          <w:b/>
          <w:bCs/>
          <w:i/>
          <w:color w:val="000000"/>
          <w:sz w:val="52"/>
          <w:szCs w:val="52"/>
          <w:lang w:val="ru-RU"/>
        </w:rPr>
        <w:t>»</w:t>
      </w:r>
    </w:p>
    <w:p w:rsidR="00676689" w:rsidRPr="008D6B67" w:rsidRDefault="00676689" w:rsidP="008D6B67">
      <w:pPr>
        <w:ind w:right="-465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ind w:right="-465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ind w:right="-465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  <w:lang w:val="ru-RU"/>
        </w:rPr>
        <w:t xml:space="preserve">                                                                                      Подготовила</w:t>
      </w:r>
    </w:p>
    <w:p w:rsidR="00676689" w:rsidRPr="008D6B67" w:rsidRDefault="00676689" w:rsidP="008D6B67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  <w:lang w:val="ru-RU"/>
        </w:rPr>
        <w:t xml:space="preserve">                                                                                      учитель начальных классов</w:t>
      </w:r>
    </w:p>
    <w:p w:rsidR="00676689" w:rsidRPr="008D6B67" w:rsidRDefault="00676689" w:rsidP="008D6B67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  <w:lang w:val="ru-RU"/>
        </w:rPr>
        <w:t xml:space="preserve">                                                                 Гончаренко Н.Ю.</w:t>
      </w:r>
    </w:p>
    <w:p w:rsidR="00676689" w:rsidRPr="008D6B67" w:rsidRDefault="00676689" w:rsidP="008D6B67">
      <w:pPr>
        <w:tabs>
          <w:tab w:val="left" w:pos="6225"/>
        </w:tabs>
        <w:ind w:right="-465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Default="00676689" w:rsidP="008D6B67">
      <w:pPr>
        <w:ind w:right="-465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ind w:right="-465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ind w:right="-465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</w:p>
    <w:p w:rsidR="00676689" w:rsidRPr="008D6B67" w:rsidRDefault="00676689" w:rsidP="008D6B67">
      <w:pPr>
        <w:ind w:right="-465"/>
        <w:rPr>
          <w:rFonts w:ascii="Times New Roman" w:hAnsi="Times New Roman"/>
          <w:color w:val="333333"/>
          <w:kern w:val="36"/>
          <w:sz w:val="28"/>
          <w:szCs w:val="28"/>
          <w:lang w:val="ru-RU"/>
        </w:rPr>
      </w:pPr>
      <w:r w:rsidRPr="008D6B67">
        <w:rPr>
          <w:rFonts w:ascii="Times New Roman" w:hAnsi="Times New Roman"/>
          <w:color w:val="333333"/>
          <w:kern w:val="36"/>
          <w:sz w:val="28"/>
          <w:szCs w:val="28"/>
          <w:lang w:val="ru-RU"/>
        </w:rPr>
        <w:t xml:space="preserve">                                                     </w:t>
      </w:r>
      <w:smartTag w:uri="urn:schemas-microsoft-com:office:smarttags" w:element="metricconverter">
        <w:smartTagPr>
          <w:attr w:name="ProductID" w:val="2017 г"/>
        </w:smartTagPr>
        <w:r w:rsidRPr="008D6B67">
          <w:rPr>
            <w:rFonts w:ascii="Times New Roman" w:hAnsi="Times New Roman"/>
            <w:color w:val="333333"/>
            <w:kern w:val="36"/>
            <w:sz w:val="28"/>
            <w:szCs w:val="28"/>
            <w:lang w:val="ru-RU"/>
          </w:rPr>
          <w:t>2017 г</w:t>
        </w:r>
      </w:smartTag>
      <w:r w:rsidRPr="008D6B67">
        <w:rPr>
          <w:rFonts w:ascii="Times New Roman" w:hAnsi="Times New Roman"/>
          <w:color w:val="333333"/>
          <w:kern w:val="36"/>
          <w:sz w:val="28"/>
          <w:szCs w:val="28"/>
          <w:lang w:val="ru-RU"/>
        </w:rPr>
        <w:t>.</w:t>
      </w:r>
    </w:p>
    <w:p w:rsidR="00676689" w:rsidRDefault="00676689" w:rsidP="0065248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6B67">
        <w:rPr>
          <w:rFonts w:ascii="Times New Roman" w:hAnsi="Times New Roman"/>
          <w:b/>
          <w:sz w:val="28"/>
          <w:szCs w:val="28"/>
          <w:lang w:val="ru-RU"/>
        </w:rPr>
        <w:t>Тема: «Знакомство с новыми действиями» (повторение).</w:t>
      </w: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D6B67">
        <w:rPr>
          <w:rFonts w:ascii="Times New Roman" w:hAnsi="Times New Roman"/>
          <w:b/>
          <w:sz w:val="28"/>
          <w:szCs w:val="28"/>
          <w:lang w:val="ru-RU"/>
        </w:rPr>
        <w:t xml:space="preserve">Цели:  </w:t>
      </w:r>
    </w:p>
    <w:p w:rsidR="00676689" w:rsidRPr="008D6B67" w:rsidRDefault="00676689" w:rsidP="008D6B6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повторить сложение, вычитание, умножение, деление, использование соответствующих терминов;</w:t>
      </w:r>
    </w:p>
    <w:p w:rsidR="00676689" w:rsidRPr="008D6B67" w:rsidRDefault="00676689" w:rsidP="008D6B6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развивать вычислительные навыки учащихся, наблюдательность, умение рассуждать, активность и внимание учащихся, развивать зрительную память;</w:t>
      </w:r>
    </w:p>
    <w:p w:rsidR="00676689" w:rsidRPr="008D6B67" w:rsidRDefault="00676689" w:rsidP="008D6B6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6B67">
        <w:rPr>
          <w:rFonts w:ascii="Times New Roman" w:hAnsi="Times New Roman"/>
          <w:sz w:val="28"/>
          <w:szCs w:val="28"/>
          <w:lang w:eastAsia="ru-RU"/>
        </w:rPr>
        <w:t>воспитывать</w:t>
      </w:r>
      <w:r w:rsidRPr="008D6B6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D6B67">
        <w:rPr>
          <w:rFonts w:ascii="Times New Roman" w:hAnsi="Times New Roman"/>
          <w:sz w:val="28"/>
          <w:szCs w:val="28"/>
          <w:lang w:eastAsia="ru-RU"/>
        </w:rPr>
        <w:t>чувство взаимопомощи, товарищества.</w:t>
      </w: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/>
          <w:bCs/>
          <w:sz w:val="28"/>
          <w:szCs w:val="28"/>
          <w:lang w:val="ru-RU" w:eastAsia="ru-RU"/>
        </w:rPr>
        <w:t>Оборудование:</w:t>
      </w:r>
      <w:r w:rsidRPr="008D6B67">
        <w:rPr>
          <w:rFonts w:ascii="Times New Roman" w:hAnsi="Times New Roman"/>
          <w:sz w:val="28"/>
          <w:szCs w:val="28"/>
          <w:lang w:val="ru-RU" w:eastAsia="ru-RU"/>
        </w:rPr>
        <w:t xml:space="preserve"> компьютер, мультимедийный проектор, задание для теста, презентация. 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/>
          <w:bCs/>
          <w:sz w:val="28"/>
          <w:szCs w:val="28"/>
          <w:lang w:val="ru-RU" w:eastAsia="ru-RU"/>
        </w:rPr>
        <w:t>Ход урока</w:t>
      </w: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/>
          <w:bCs/>
          <w:sz w:val="28"/>
          <w:szCs w:val="28"/>
          <w:lang w:eastAsia="ru-RU"/>
        </w:rPr>
        <w:t>I</w:t>
      </w:r>
      <w:r w:rsidRPr="008D6B6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Организационный момент. 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- У нас сегодня важный урок. Создадим хорошее и дружелюбное настроение Улыбнитесь друг другу, гостям, садитесь.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- Покажите свою готовность к уроку.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Руки на месте?!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Ноги на месте?!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Локти у края.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Спинка прямая!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  <w:r w:rsidRPr="008D6B6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Актуализация прежних знаний. </w:t>
      </w:r>
      <w:r w:rsidRPr="008D6B67">
        <w:rPr>
          <w:rFonts w:ascii="Times New Roman" w:hAnsi="Times New Roman"/>
          <w:b/>
          <w:sz w:val="28"/>
          <w:szCs w:val="28"/>
          <w:lang w:val="ru-RU" w:eastAsia="ru-RU"/>
        </w:rPr>
        <w:t xml:space="preserve">Тест.  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- Перед вами на парте лист с тестом. Ваша задача внимательно прослушать задание и обвести букву правильного ответа.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- Проверьте себя.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(УСПЕХ)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- Что такое успех?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В словаре Ожегова читаем: успех – удача в достижении чего-нибудь; хорошие результаты в работе, учёбе.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- Что нужно для достижения успеха?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- Я желаю вам всем успеха. А вы мысленно пожелайте успеха мне.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- Все знания, которые у вас есть, вам сегодня очень пригодятся.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 xml:space="preserve">- Потому, что урок пройдёт под девизом: </w:t>
      </w:r>
      <w:r w:rsidRPr="008D6B67">
        <w:rPr>
          <w:rFonts w:ascii="Times New Roman" w:hAnsi="Times New Roman"/>
          <w:bCs/>
          <w:iCs/>
          <w:sz w:val="28"/>
          <w:szCs w:val="28"/>
          <w:lang w:val="ru-RU"/>
        </w:rPr>
        <w:t>(хором)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val="ru-RU" w:eastAsia="ru-RU"/>
        </w:rPr>
      </w:pP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8D6B67">
        <w:rPr>
          <w:rFonts w:ascii="Times New Roman" w:hAnsi="Times New Roman"/>
          <w:bCs/>
          <w:i/>
          <w:iCs/>
          <w:sz w:val="28"/>
          <w:szCs w:val="28"/>
          <w:lang w:val="ru-RU"/>
        </w:rPr>
        <w:t>Что мы знаем - будем повторять.</w:t>
      </w:r>
      <w:r w:rsidRPr="008D6B67">
        <w:rPr>
          <w:rFonts w:ascii="Times New Roman" w:hAnsi="Times New Roman"/>
          <w:bCs/>
          <w:i/>
          <w:iCs/>
          <w:sz w:val="28"/>
          <w:szCs w:val="28"/>
          <w:lang w:val="ru-RU"/>
        </w:rPr>
        <w:br/>
        <w:t>Что забыли – будем вспоминать.</w:t>
      </w:r>
      <w:r w:rsidRPr="008D6B67">
        <w:rPr>
          <w:rFonts w:ascii="Times New Roman" w:hAnsi="Times New Roman"/>
          <w:bCs/>
          <w:i/>
          <w:iCs/>
          <w:sz w:val="28"/>
          <w:szCs w:val="28"/>
          <w:lang w:val="ru-RU"/>
        </w:rPr>
        <w:br/>
        <w:t>Будем задачи решать,</w:t>
      </w:r>
      <w:r w:rsidRPr="008D6B67">
        <w:rPr>
          <w:rFonts w:ascii="Times New Roman" w:hAnsi="Times New Roman"/>
          <w:bCs/>
          <w:i/>
          <w:iCs/>
          <w:sz w:val="28"/>
          <w:szCs w:val="28"/>
          <w:lang w:val="ru-RU"/>
        </w:rPr>
        <w:br/>
        <w:t xml:space="preserve">Складывать, делить, вычитать, умножать.  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D6B67">
        <w:rPr>
          <w:rFonts w:ascii="Times New Roman" w:hAnsi="Times New Roman"/>
          <w:bCs/>
          <w:iCs/>
          <w:sz w:val="28"/>
          <w:szCs w:val="28"/>
          <w:lang w:val="ru-RU"/>
        </w:rPr>
        <w:t>- Итак, повторяем то, что знаем.</w:t>
      </w: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/>
          <w:bCs/>
          <w:sz w:val="28"/>
          <w:szCs w:val="28"/>
          <w:lang w:eastAsia="ru-RU"/>
        </w:rPr>
        <w:t>III</w:t>
      </w:r>
      <w:r w:rsidRPr="008D6B6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Устный счёт.</w:t>
      </w:r>
    </w:p>
    <w:p w:rsidR="00676689" w:rsidRPr="008D6B67" w:rsidRDefault="00676689" w:rsidP="008D6B6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Представьте в виде суммы одинаковых слагаемых, не равных единице числа: 12, 14, 15, 18.</w:t>
      </w:r>
    </w:p>
    <w:p w:rsidR="00676689" w:rsidRPr="008D6B67" w:rsidRDefault="00676689" w:rsidP="008D6B6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Соедините выражение в левом столбике, с выражением в правом. К выражению 18 + 18 + 18 + 18 – составьте пару.</w:t>
      </w:r>
    </w:p>
    <w:p w:rsidR="00676689" w:rsidRPr="008D6B67" w:rsidRDefault="00676689" w:rsidP="008D6B6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Составьте по рисунку задачу и решите её.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- Как узнать сколько яблок на тарелках?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- Можно ли решение этой задачи заменить произведением?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4.  На какие группы можно разделить данные выражения?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- По какому признаку разделили суммы на группы?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- Как ещё можно разделить на группы эти выражения?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sz w:val="28"/>
          <w:szCs w:val="28"/>
          <w:lang w:val="ru-RU" w:eastAsia="ru-RU"/>
        </w:rPr>
        <w:t>Молодцы! С этим заданием вы справились успешно. Продолжим.</w:t>
      </w:r>
    </w:p>
    <w:p w:rsidR="00676689" w:rsidRPr="008D6B67" w:rsidRDefault="00676689" w:rsidP="008D6B67">
      <w:pPr>
        <w:pStyle w:val="ListParagraph"/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val="ru-RU" w:eastAsia="ru-RU"/>
        </w:rPr>
      </w:pP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/>
          <w:bCs/>
          <w:sz w:val="28"/>
          <w:szCs w:val="28"/>
          <w:lang w:eastAsia="ru-RU"/>
        </w:rPr>
        <w:t>IV</w:t>
      </w:r>
      <w:r w:rsidRPr="008D6B6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Физкультминутка.</w:t>
      </w:r>
      <w:r w:rsidRPr="008D6B6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/>
          <w:bCs/>
          <w:sz w:val="28"/>
          <w:szCs w:val="28"/>
          <w:lang w:eastAsia="ru-RU"/>
        </w:rPr>
        <w:t>V</w:t>
      </w:r>
      <w:r w:rsidRPr="008D6B6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Работа по учебнику.</w:t>
      </w: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Cs/>
          <w:sz w:val="28"/>
          <w:szCs w:val="28"/>
          <w:lang w:val="ru-RU" w:eastAsia="ru-RU"/>
        </w:rPr>
        <w:t>- Откройте учебники на странице 26. Выполним задание:</w:t>
      </w: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Cs/>
          <w:sz w:val="28"/>
          <w:szCs w:val="28"/>
          <w:lang w:val="ru-RU" w:eastAsia="ru-RU"/>
        </w:rPr>
        <w:t>№ 2 -Замените сумму одинаковых слагаемых – умножением? Какое слагаемое, сколько раз берётся?</w:t>
      </w: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Cs/>
          <w:sz w:val="28"/>
          <w:szCs w:val="28"/>
          <w:lang w:val="ru-RU" w:eastAsia="ru-RU"/>
        </w:rPr>
        <w:t>№ 6 (а,б) – Какое правило поможет справиться с этим заданием? Если произведение разделить на первый множитель, то получим второе. Если произведение разделить на второй множитель, то получим первый.</w:t>
      </w: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Cs/>
          <w:sz w:val="28"/>
          <w:szCs w:val="28"/>
          <w:lang w:val="ru-RU" w:eastAsia="ru-RU"/>
        </w:rPr>
        <w:t>№ 7 - Дорисуйте схему и запишите решение задачи двумя способами.</w:t>
      </w: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/>
          <w:bCs/>
          <w:sz w:val="28"/>
          <w:szCs w:val="28"/>
          <w:lang w:eastAsia="ru-RU"/>
        </w:rPr>
        <w:t>VI</w:t>
      </w:r>
      <w:r w:rsidRPr="008D6B6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Самостоятельная работа.</w:t>
      </w: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- </w:t>
      </w:r>
      <w:r w:rsidRPr="008D6B67">
        <w:rPr>
          <w:rFonts w:ascii="Times New Roman" w:hAnsi="Times New Roman"/>
          <w:bCs/>
          <w:sz w:val="28"/>
          <w:szCs w:val="28"/>
          <w:lang w:val="ru-RU" w:eastAsia="ru-RU"/>
        </w:rPr>
        <w:t>А сейчас вам предстоит потрудиться самостоятельно.</w:t>
      </w: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Cs/>
          <w:sz w:val="28"/>
          <w:szCs w:val="28"/>
          <w:lang w:val="ru-RU" w:eastAsia="ru-RU"/>
        </w:rPr>
        <w:t>- Откройте тетради на печатной основе на странице 16. Приступайте.</w:t>
      </w: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/>
          <w:bCs/>
          <w:sz w:val="28"/>
          <w:szCs w:val="28"/>
          <w:lang w:eastAsia="ru-RU"/>
        </w:rPr>
        <w:t>VII</w:t>
      </w:r>
      <w:r w:rsidRPr="008D6B6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Итог урока. Оценивание. Домашнее задание.</w:t>
      </w:r>
    </w:p>
    <w:p w:rsidR="00676689" w:rsidRPr="008D6B67" w:rsidRDefault="00676689" w:rsidP="008D6B6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D6B67">
        <w:rPr>
          <w:rFonts w:ascii="Times New Roman" w:hAnsi="Times New Roman"/>
          <w:bCs/>
          <w:sz w:val="28"/>
          <w:szCs w:val="28"/>
          <w:lang w:val="ru-RU" w:eastAsia="ru-RU"/>
        </w:rPr>
        <w:t>- Наш урок подходит к концу. Вера в свои силы, хорошее настроение, взаимопомощь всегда помогают в трудных ситуациях. Пусть успех вам сопутствует всегда. Домашнее задание подготовиться к контрольной работе, стр. 27 № 2. Всем спасибо за урок.</w:t>
      </w:r>
    </w:p>
    <w:p w:rsidR="00676689" w:rsidRPr="008D6B67" w:rsidRDefault="00676689" w:rsidP="008D6B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b/>
          <w:i/>
          <w:sz w:val="28"/>
          <w:szCs w:val="28"/>
          <w:lang w:val="ru-RU"/>
        </w:rPr>
        <w:t>Тест</w:t>
      </w:r>
    </w:p>
    <w:p w:rsidR="00676689" w:rsidRPr="008D6B67" w:rsidRDefault="00676689" w:rsidP="008D6B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 xml:space="preserve">  Фамилия _______________</w:t>
      </w:r>
    </w:p>
    <w:p w:rsidR="00676689" w:rsidRPr="008D6B67" w:rsidRDefault="00676689" w:rsidP="008D6B67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-709" w:firstLine="709"/>
        <w:rPr>
          <w:rFonts w:ascii="Times New Roman" w:hAnsi="Times New Roman"/>
          <w:b/>
          <w:sz w:val="28"/>
          <w:szCs w:val="28"/>
          <w:lang w:val="ru-RU"/>
        </w:rPr>
      </w:pPr>
      <w:r w:rsidRPr="008D6B67">
        <w:rPr>
          <w:rFonts w:ascii="Times New Roman" w:hAnsi="Times New Roman"/>
          <w:b/>
          <w:sz w:val="28"/>
          <w:szCs w:val="28"/>
          <w:lang w:val="ru-RU"/>
        </w:rPr>
        <w:t>Сложение одинаковых слагаемых называется: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>у) умножением;</w:t>
      </w:r>
    </w:p>
    <w:p w:rsidR="00676689" w:rsidRPr="008D6B67" w:rsidRDefault="00676689" w:rsidP="008D6B67">
      <w:pPr>
        <w:pStyle w:val="ListParagraph"/>
        <w:spacing w:line="240" w:lineRule="auto"/>
        <w:ind w:left="-284" w:firstLine="1004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>б) делением;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>в) сложением.</w:t>
      </w:r>
    </w:p>
    <w:p w:rsidR="00676689" w:rsidRPr="008D6B67" w:rsidRDefault="00676689" w:rsidP="008D6B67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76689" w:rsidRPr="008D6B67" w:rsidRDefault="00676689" w:rsidP="008D6B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D6B67">
        <w:rPr>
          <w:rFonts w:ascii="Times New Roman" w:hAnsi="Times New Roman"/>
          <w:b/>
          <w:sz w:val="28"/>
          <w:szCs w:val="28"/>
          <w:lang w:val="ru-RU"/>
        </w:rPr>
        <w:t>От перестановки множителей произведение: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>а) увеличивается;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>к) уменьшается;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>с) не изменяется.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76689" w:rsidRPr="008D6B67" w:rsidRDefault="00676689" w:rsidP="008D6B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D6B67">
        <w:rPr>
          <w:rFonts w:ascii="Times New Roman" w:hAnsi="Times New Roman"/>
          <w:b/>
          <w:sz w:val="28"/>
          <w:szCs w:val="28"/>
          <w:lang w:val="ru-RU"/>
        </w:rPr>
        <w:t>При умножении на какое число ты всегда</w:t>
      </w:r>
    </w:p>
    <w:p w:rsidR="00676689" w:rsidRPr="008D6B67" w:rsidRDefault="00676689" w:rsidP="008D6B67">
      <w:pPr>
        <w:pStyle w:val="ListParagraph"/>
        <w:spacing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8D6B67">
        <w:rPr>
          <w:rFonts w:ascii="Times New Roman" w:hAnsi="Times New Roman"/>
          <w:b/>
          <w:sz w:val="28"/>
          <w:szCs w:val="28"/>
          <w:lang w:val="ru-RU"/>
        </w:rPr>
        <w:t xml:space="preserve"> получишь это же число?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>т) на 0;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>п) на 1;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>р) на 5.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76689" w:rsidRPr="008D6B67" w:rsidRDefault="00676689" w:rsidP="008D6B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D6B67">
        <w:rPr>
          <w:rFonts w:ascii="Times New Roman" w:hAnsi="Times New Roman"/>
          <w:b/>
          <w:sz w:val="28"/>
          <w:szCs w:val="28"/>
          <w:lang w:val="ru-RU"/>
        </w:rPr>
        <w:t>Деление - это действие, обратное: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>г) сложению;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>е) умножению;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>д) вычитанию.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76689" w:rsidRPr="008D6B67" w:rsidRDefault="00676689" w:rsidP="008D6B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D6B67">
        <w:rPr>
          <w:rFonts w:ascii="Times New Roman" w:hAnsi="Times New Roman"/>
          <w:b/>
          <w:sz w:val="28"/>
          <w:szCs w:val="28"/>
          <w:lang w:val="ru-RU"/>
        </w:rPr>
        <w:t>К данной сумме 2+2+2+2+2+2 подберите произведение: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 xml:space="preserve">ж) 6 </w:t>
      </w:r>
      <w:r w:rsidRPr="008D6B67">
        <w:rPr>
          <w:rFonts w:ascii="Times New Roman" w:hAnsi="Times New Roman"/>
          <w:b/>
          <w:sz w:val="28"/>
          <w:szCs w:val="28"/>
          <w:vertAlign w:val="superscript"/>
          <w:lang w:val="ru-RU"/>
        </w:rPr>
        <w:t>.</w:t>
      </w:r>
      <w:r w:rsidRPr="008D6B67">
        <w:rPr>
          <w:rFonts w:ascii="Times New Roman" w:hAnsi="Times New Roman"/>
          <w:sz w:val="28"/>
          <w:szCs w:val="28"/>
          <w:lang w:val="ru-RU"/>
        </w:rPr>
        <w:t xml:space="preserve"> 2;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 xml:space="preserve">ф) 2 </w:t>
      </w:r>
      <w:r w:rsidRPr="008D6B67">
        <w:rPr>
          <w:rFonts w:ascii="Times New Roman" w:hAnsi="Times New Roman"/>
          <w:b/>
          <w:sz w:val="28"/>
          <w:szCs w:val="28"/>
          <w:vertAlign w:val="superscript"/>
          <w:lang w:val="ru-RU"/>
        </w:rPr>
        <w:t>.</w:t>
      </w:r>
      <w:r w:rsidRPr="008D6B67">
        <w:rPr>
          <w:rFonts w:ascii="Times New Roman" w:hAnsi="Times New Roman"/>
          <w:sz w:val="28"/>
          <w:szCs w:val="28"/>
          <w:lang w:val="ru-RU"/>
        </w:rPr>
        <w:t xml:space="preserve"> 5;</w:t>
      </w:r>
    </w:p>
    <w:p w:rsidR="00676689" w:rsidRPr="008D6B67" w:rsidRDefault="00676689" w:rsidP="008D6B67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D6B67">
        <w:rPr>
          <w:rFonts w:ascii="Times New Roman" w:hAnsi="Times New Roman"/>
          <w:sz w:val="28"/>
          <w:szCs w:val="28"/>
          <w:lang w:val="ru-RU"/>
        </w:rPr>
        <w:t xml:space="preserve"> х) 2 </w:t>
      </w:r>
      <w:r w:rsidRPr="008D6B67">
        <w:rPr>
          <w:rFonts w:ascii="Times New Roman" w:hAnsi="Times New Roman"/>
          <w:b/>
          <w:sz w:val="28"/>
          <w:szCs w:val="28"/>
          <w:vertAlign w:val="superscript"/>
          <w:lang w:val="ru-RU"/>
        </w:rPr>
        <w:t xml:space="preserve">. </w:t>
      </w:r>
      <w:r w:rsidRPr="008D6B67">
        <w:rPr>
          <w:rFonts w:ascii="Times New Roman" w:hAnsi="Times New Roman"/>
          <w:sz w:val="28"/>
          <w:szCs w:val="28"/>
          <w:lang w:val="ru-RU"/>
        </w:rPr>
        <w:t>6.</w:t>
      </w:r>
    </w:p>
    <w:p w:rsidR="00676689" w:rsidRPr="008D6B67" w:rsidRDefault="00676689" w:rsidP="008D6B67">
      <w:pPr>
        <w:pStyle w:val="ListParagraph"/>
        <w:spacing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676689" w:rsidRPr="008D6B67" w:rsidRDefault="00676689" w:rsidP="008D6B67">
      <w:pPr>
        <w:pStyle w:val="ListParagraph"/>
        <w:spacing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676689" w:rsidRPr="008D6B67" w:rsidRDefault="00676689" w:rsidP="008D6B67">
      <w:pPr>
        <w:pStyle w:val="ListParagraph"/>
        <w:spacing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8D6B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76689" w:rsidRPr="008D6B67" w:rsidRDefault="00676689" w:rsidP="008D6B67">
      <w:pPr>
        <w:pStyle w:val="ListParagraph"/>
        <w:spacing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676689" w:rsidRPr="008D6B67" w:rsidRDefault="00676689" w:rsidP="008D6B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676689" w:rsidRPr="008D6B67" w:rsidSect="002D7303">
      <w:footerReference w:type="even" r:id="rId7"/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89" w:rsidRDefault="00676689">
      <w:r>
        <w:separator/>
      </w:r>
    </w:p>
  </w:endnote>
  <w:endnote w:type="continuationSeparator" w:id="0">
    <w:p w:rsidR="00676689" w:rsidRDefault="00676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89" w:rsidRDefault="00676689" w:rsidP="009776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6689" w:rsidRDefault="00676689" w:rsidP="008D6B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89" w:rsidRDefault="00676689" w:rsidP="009776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76689" w:rsidRDefault="00676689" w:rsidP="008D6B6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89" w:rsidRDefault="00676689">
      <w:r>
        <w:separator/>
      </w:r>
    </w:p>
  </w:footnote>
  <w:footnote w:type="continuationSeparator" w:id="0">
    <w:p w:rsidR="00676689" w:rsidRDefault="00676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0AF2"/>
    <w:multiLevelType w:val="hybridMultilevel"/>
    <w:tmpl w:val="C9F8BB18"/>
    <w:lvl w:ilvl="0" w:tplc="C57EEB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1A373B"/>
    <w:multiLevelType w:val="hybridMultilevel"/>
    <w:tmpl w:val="40DA7BE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F21408D"/>
    <w:multiLevelType w:val="hybridMultilevel"/>
    <w:tmpl w:val="944211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2DB0302"/>
    <w:multiLevelType w:val="hybridMultilevel"/>
    <w:tmpl w:val="3234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C72B43"/>
    <w:multiLevelType w:val="multilevel"/>
    <w:tmpl w:val="A464442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5">
    <w:nsid w:val="68625554"/>
    <w:multiLevelType w:val="hybridMultilevel"/>
    <w:tmpl w:val="74765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48C"/>
    <w:rsid w:val="00075727"/>
    <w:rsid w:val="002D101B"/>
    <w:rsid w:val="002D7303"/>
    <w:rsid w:val="003C7569"/>
    <w:rsid w:val="003D41C6"/>
    <w:rsid w:val="004B24BF"/>
    <w:rsid w:val="005D7FF5"/>
    <w:rsid w:val="0065248C"/>
    <w:rsid w:val="00676689"/>
    <w:rsid w:val="00677F75"/>
    <w:rsid w:val="008D6B67"/>
    <w:rsid w:val="008F0DFD"/>
    <w:rsid w:val="00977616"/>
    <w:rsid w:val="009D6BA3"/>
    <w:rsid w:val="00CB1D7F"/>
    <w:rsid w:val="00EC346C"/>
    <w:rsid w:val="00F7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C7569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75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756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756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756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756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756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756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7569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756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75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75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756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756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756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C7569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C7569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C7569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C7569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C7569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3C75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C75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75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756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C756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7569"/>
    <w:rPr>
      <w:rFonts w:cs="Times New Roman"/>
      <w:i/>
      <w:iCs/>
    </w:rPr>
  </w:style>
  <w:style w:type="paragraph" w:styleId="NoSpacing">
    <w:name w:val="No Spacing"/>
    <w:uiPriority w:val="99"/>
    <w:qFormat/>
    <w:rsid w:val="003C7569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3C75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C756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C7569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C75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C7569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C7569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C7569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C7569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C7569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C7569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C7569"/>
    <w:pPr>
      <w:outlineLvl w:val="9"/>
    </w:pPr>
  </w:style>
  <w:style w:type="paragraph" w:styleId="Footer">
    <w:name w:val="footer"/>
    <w:basedOn w:val="Normal"/>
    <w:link w:val="FooterChar"/>
    <w:uiPriority w:val="99"/>
    <w:rsid w:val="008D6B6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1D5"/>
    <w:rPr>
      <w:lang w:val="en-US" w:eastAsia="en-US"/>
    </w:rPr>
  </w:style>
  <w:style w:type="character" w:styleId="PageNumber">
    <w:name w:val="page number"/>
    <w:basedOn w:val="DefaultParagraphFont"/>
    <w:uiPriority w:val="99"/>
    <w:rsid w:val="008D6B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4</Pages>
  <Words>578</Words>
  <Characters>3295</Characters>
  <Application>Microsoft Office Outlook</Application>
  <DocSecurity>0</DocSecurity>
  <Lines>0</Lines>
  <Paragraphs>0</Paragraphs>
  <ScaleCrop>false</ScaleCrop>
  <Company>СОШ22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Наталья</cp:lastModifiedBy>
  <cp:revision>4</cp:revision>
  <dcterms:created xsi:type="dcterms:W3CDTF">2012-02-12T14:23:00Z</dcterms:created>
  <dcterms:modified xsi:type="dcterms:W3CDTF">2017-01-03T16:43:00Z</dcterms:modified>
</cp:coreProperties>
</file>